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B21F" w14:textId="23512175" w:rsidR="00C4747B" w:rsidRDefault="00F82759">
      <w:pPr>
        <w:rPr>
          <w:rFonts w:ascii="Verdana" w:hAnsi="Verdana"/>
          <w:sz w:val="18"/>
        </w:rPr>
      </w:pPr>
      <w:r>
        <w:rPr>
          <w:noProof/>
          <w:lang w:eastAsia="nl-BE"/>
        </w:rPr>
        <w:drawing>
          <wp:inline distT="0" distB="0" distL="0" distR="0" wp14:anchorId="71A15F3D" wp14:editId="75236D75">
            <wp:extent cx="2044700" cy="717550"/>
            <wp:effectExtent l="0" t="0" r="0" b="0"/>
            <wp:docPr id="1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</w:r>
      <w:r w:rsidR="008D4D89">
        <w:rPr>
          <w:rFonts w:ascii="Verdana" w:hAnsi="Verdana"/>
          <w:sz w:val="18"/>
        </w:rPr>
        <w:tab/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6CFA4F7" wp14:editId="1F448939">
                <wp:simplePos x="0" y="0"/>
                <wp:positionH relativeFrom="page">
                  <wp:posOffset>6755130</wp:posOffset>
                </wp:positionH>
                <wp:positionV relativeFrom="page">
                  <wp:posOffset>491490</wp:posOffset>
                </wp:positionV>
                <wp:extent cx="359410" cy="996315"/>
                <wp:effectExtent l="19050" t="0" r="2540" b="32385"/>
                <wp:wrapNone/>
                <wp:docPr id="17" name="Rechthoekige drie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59410" cy="996315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505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7" o:spid="_x0000_s1026" type="#_x0000_t6" style="position:absolute;margin-left:531.9pt;margin-top:38.7pt;width:28.3pt;height:78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" fillcolor="#f60" strokecolor="#f60" strokeweight="1pt">
                <v:path arrowok="t"/>
                <v:textbox inset="2mm,2mm,2mm,2mm"/>
                <w10:wrap anchorx="page" anchory="page"/>
                <w10:anchorlock/>
              </v:shape>
            </w:pict>
          </mc:Fallback>
        </mc:AlternateContent>
      </w:r>
    </w:p>
    <w:p w14:paraId="001F4DAC" w14:textId="77777777" w:rsidR="00C4747B" w:rsidRDefault="00C4747B">
      <w:pPr>
        <w:rPr>
          <w:rFonts w:ascii="Verdana" w:hAnsi="Verdana"/>
          <w:sz w:val="18"/>
        </w:rPr>
      </w:pPr>
    </w:p>
    <w:p w14:paraId="4BF35D15" w14:textId="77777777" w:rsidR="00C4747B" w:rsidRDefault="00C4747B">
      <w:pPr>
        <w:rPr>
          <w:rFonts w:ascii="Verdana" w:hAnsi="Verdana"/>
          <w:sz w:val="18"/>
        </w:rPr>
      </w:pPr>
    </w:p>
    <w:p w14:paraId="5246BECE" w14:textId="356D2E25" w:rsidR="007A6AE4" w:rsidRDefault="008D4D89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Faculteit Psychologie en Educatiewetenschappen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Academiejaar </w:t>
      </w:r>
      <w:r w:rsidR="00744F5D">
        <w:rPr>
          <w:rFonts w:ascii="Verdana" w:hAnsi="Verdana"/>
          <w:b/>
          <w:sz w:val="18"/>
        </w:rPr>
        <w:t>20</w:t>
      </w:r>
      <w:r w:rsidR="00EF35C1">
        <w:rPr>
          <w:rFonts w:ascii="Verdana" w:hAnsi="Verdana"/>
          <w:b/>
          <w:sz w:val="18"/>
        </w:rPr>
        <w:t>2</w:t>
      </w:r>
      <w:r w:rsidR="00F43B61">
        <w:rPr>
          <w:rFonts w:ascii="Verdana" w:hAnsi="Verdana"/>
          <w:b/>
          <w:sz w:val="18"/>
        </w:rPr>
        <w:t>2</w:t>
      </w:r>
      <w:r w:rsidR="00744F5D">
        <w:rPr>
          <w:rFonts w:ascii="Verdana" w:hAnsi="Verdana"/>
          <w:b/>
          <w:sz w:val="18"/>
        </w:rPr>
        <w:t>/202</w:t>
      </w:r>
      <w:r w:rsidR="00F43B61">
        <w:rPr>
          <w:rFonts w:ascii="Verdana" w:hAnsi="Verdana"/>
          <w:b/>
          <w:sz w:val="18"/>
        </w:rPr>
        <w:t>3</w:t>
      </w:r>
    </w:p>
    <w:p w14:paraId="7F12B455" w14:textId="77777777" w:rsidR="008D4D89" w:rsidRDefault="008D4D89">
      <w:pPr>
        <w:rPr>
          <w:rFonts w:ascii="Verdana" w:hAnsi="Verdana"/>
          <w:b/>
          <w:sz w:val="16"/>
        </w:rPr>
      </w:pPr>
    </w:p>
    <w:p w14:paraId="0B9D165F" w14:textId="77777777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sz w:val="16"/>
          <w:szCs w:val="16"/>
        </w:rPr>
      </w:pPr>
    </w:p>
    <w:p w14:paraId="246FE6CC" w14:textId="77777777" w:rsidR="00A73AA0" w:rsidRP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AGOGISCHE WETENSCHAPPEN</w:t>
      </w:r>
    </w:p>
    <w:p w14:paraId="73F5E0FF" w14:textId="77777777" w:rsidR="007A6AE4" w:rsidRDefault="007A6AE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</w:p>
    <w:p w14:paraId="3AC57C04" w14:textId="77777777" w:rsidR="007A6AE4" w:rsidRDefault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INDIENEN TITEL EN PROMOTOR</w:t>
      </w:r>
    </w:p>
    <w:p w14:paraId="45337627" w14:textId="57EA526C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FORMULIER INGEVULD </w:t>
      </w:r>
      <w:r>
        <w:rPr>
          <w:rFonts w:ascii="Verdana" w:hAnsi="Verdana"/>
          <w:b/>
          <w:sz w:val="16"/>
          <w:u w:val="single"/>
        </w:rPr>
        <w:t>VOOR</w:t>
      </w:r>
      <w:r>
        <w:rPr>
          <w:rFonts w:ascii="Verdana" w:hAnsi="Verdana"/>
          <w:sz w:val="16"/>
          <w:u w:val="single"/>
        </w:rPr>
        <w:t xml:space="preserve"> </w:t>
      </w:r>
      <w:r w:rsidR="00F43B61">
        <w:rPr>
          <w:rFonts w:ascii="Verdana" w:hAnsi="Verdana"/>
          <w:b/>
          <w:sz w:val="16"/>
          <w:u w:val="single"/>
        </w:rPr>
        <w:t>31</w:t>
      </w:r>
      <w:r>
        <w:rPr>
          <w:rFonts w:ascii="Verdana" w:hAnsi="Verdana"/>
          <w:b/>
          <w:sz w:val="16"/>
          <w:u w:val="single"/>
        </w:rPr>
        <w:t xml:space="preserve"> OKTOBER</w:t>
      </w:r>
      <w:r w:rsidR="00173B98">
        <w:rPr>
          <w:rFonts w:ascii="Verdana" w:hAnsi="Verdana"/>
          <w:b/>
          <w:sz w:val="16"/>
          <w:u w:val="single"/>
        </w:rPr>
        <w:t xml:space="preserve"> </w:t>
      </w:r>
      <w:r w:rsidR="00744F5D">
        <w:rPr>
          <w:rFonts w:ascii="Verdana" w:hAnsi="Verdana"/>
          <w:b/>
          <w:sz w:val="16"/>
          <w:u w:val="single"/>
        </w:rPr>
        <w:t>20</w:t>
      </w:r>
      <w:r w:rsidR="00EF35C1">
        <w:rPr>
          <w:rFonts w:ascii="Verdana" w:hAnsi="Verdana"/>
          <w:b/>
          <w:sz w:val="16"/>
          <w:u w:val="single"/>
        </w:rPr>
        <w:t>2</w:t>
      </w:r>
      <w:r w:rsidR="00F43B61">
        <w:rPr>
          <w:rFonts w:ascii="Verdana" w:hAnsi="Verdana"/>
          <w:b/>
          <w:sz w:val="16"/>
          <w:u w:val="single"/>
        </w:rPr>
        <w:t>2</w:t>
      </w:r>
    </w:p>
    <w:p w14:paraId="624881B2" w14:textId="77777777" w:rsidR="00A73AA0" w:rsidRDefault="00A73AA0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MAILEN NAAR:</w:t>
      </w:r>
    </w:p>
    <w:p w14:paraId="12A4671A" w14:textId="77777777" w:rsidR="00A73AA0" w:rsidRDefault="005E3D3A" w:rsidP="00A73AA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6"/>
        </w:rPr>
      </w:pPr>
      <w:hyperlink r:id="rId12" w:history="1">
        <w:r w:rsidR="00184140" w:rsidRPr="00CC7017">
          <w:rPr>
            <w:rStyle w:val="Hyperlink"/>
            <w:rFonts w:ascii="Verdana" w:hAnsi="Verdana"/>
            <w:sz w:val="16"/>
          </w:rPr>
          <w:t>facpe@vub.be</w:t>
        </w:r>
      </w:hyperlink>
    </w:p>
    <w:p w14:paraId="48141754" w14:textId="77777777" w:rsidR="00A0055B" w:rsidRDefault="00A0055B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sz w:val="14"/>
          <w:szCs w:val="14"/>
        </w:rPr>
      </w:pPr>
    </w:p>
    <w:p w14:paraId="45CFC4E9" w14:textId="77777777" w:rsidR="00174148" w:rsidRPr="00174148" w:rsidRDefault="00174148" w:rsidP="006C668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FFFFFF"/>
        <w:jc w:val="center"/>
        <w:rPr>
          <w:rFonts w:ascii="Verdana" w:hAnsi="Verdana"/>
          <w:b/>
          <w:color w:val="FF0000"/>
          <w:sz w:val="14"/>
          <w:szCs w:val="14"/>
        </w:rPr>
      </w:pPr>
      <w:r>
        <w:rPr>
          <w:rFonts w:ascii="Verdana" w:hAnsi="Verdana"/>
          <w:b/>
          <w:color w:val="FF0000"/>
          <w:sz w:val="14"/>
          <w:szCs w:val="14"/>
        </w:rPr>
        <w:t xml:space="preserve">GELIEVE </w:t>
      </w:r>
      <w:r w:rsidRPr="00174148">
        <w:rPr>
          <w:rFonts w:ascii="Verdana" w:hAnsi="Verdana"/>
          <w:b/>
          <w:color w:val="FF0000"/>
          <w:sz w:val="14"/>
          <w:szCs w:val="14"/>
          <w:u w:val="single"/>
        </w:rPr>
        <w:t>ALLE</w:t>
      </w:r>
      <w:r>
        <w:rPr>
          <w:rFonts w:ascii="Verdana" w:hAnsi="Verdana"/>
          <w:b/>
          <w:color w:val="FF0000"/>
          <w:sz w:val="14"/>
          <w:szCs w:val="14"/>
        </w:rPr>
        <w:t xml:space="preserve"> GEGEVENS AAN TE VULLEN</w:t>
      </w:r>
    </w:p>
    <w:p w14:paraId="4EC1FEDA" w14:textId="77777777" w:rsidR="007A6AE4" w:rsidRDefault="007A6AE4">
      <w:pPr>
        <w:rPr>
          <w:rFonts w:ascii="Verdana" w:hAnsi="Verdana"/>
          <w:b/>
          <w:sz w:val="16"/>
        </w:rPr>
      </w:pPr>
    </w:p>
    <w:p w14:paraId="035AD3BB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4E795AF0" w14:textId="77777777" w:rsidR="00C779A0" w:rsidRDefault="00C779A0" w:rsidP="009D7578">
      <w:pPr>
        <w:rPr>
          <w:rFonts w:ascii="Verdana" w:hAnsi="Verdana"/>
          <w:b/>
          <w:sz w:val="18"/>
        </w:rPr>
      </w:pPr>
    </w:p>
    <w:p w14:paraId="20A29742" w14:textId="77777777" w:rsidR="00F37F7A" w:rsidRDefault="007A6AE4" w:rsidP="009D75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Naam en voornaam:      </w:t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r w:rsidR="008235BB">
        <w:rPr>
          <w:rFonts w:ascii="Verdana" w:hAnsi="Verdana"/>
          <w:b/>
          <w:sz w:val="18"/>
        </w:rPr>
        <w:tab/>
      </w:r>
      <w:proofErr w:type="spellStart"/>
      <w:r>
        <w:rPr>
          <w:rFonts w:ascii="Verdana" w:hAnsi="Verdana"/>
          <w:b/>
          <w:sz w:val="18"/>
        </w:rPr>
        <w:t>Rolnr</w:t>
      </w:r>
      <w:proofErr w:type="spellEnd"/>
      <w:r>
        <w:rPr>
          <w:rFonts w:ascii="Verdana" w:hAnsi="Verdana"/>
          <w:b/>
          <w:sz w:val="18"/>
        </w:rPr>
        <w:t xml:space="preserve">.:   </w:t>
      </w:r>
    </w:p>
    <w:p w14:paraId="1891924D" w14:textId="77777777" w:rsidR="00F87974" w:rsidRDefault="00F87974" w:rsidP="00F37F7A">
      <w:pPr>
        <w:rPr>
          <w:rFonts w:ascii="Verdana" w:hAnsi="Verdana"/>
          <w:sz w:val="14"/>
          <w:szCs w:val="14"/>
        </w:rPr>
      </w:pPr>
    </w:p>
    <w:p w14:paraId="23A646DA" w14:textId="77777777" w:rsidR="00C779A0" w:rsidRDefault="00F87974" w:rsidP="00A73AA0">
      <w:pPr>
        <w:rPr>
          <w:rFonts w:ascii="Verdana" w:hAnsi="Verdana"/>
          <w:sz w:val="16"/>
          <w:szCs w:val="16"/>
        </w:rPr>
      </w:pPr>
      <w:r w:rsidRPr="00F87974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3CF8D97C" w14:textId="77777777" w:rsidR="00C779A0" w:rsidRDefault="00C779A0" w:rsidP="00F37F7A">
      <w:pPr>
        <w:rPr>
          <w:rFonts w:ascii="Verdana" w:hAnsi="Verdana"/>
          <w:sz w:val="16"/>
          <w:szCs w:val="16"/>
        </w:rPr>
      </w:pPr>
    </w:p>
    <w:p w14:paraId="31BC3E0B" w14:textId="77777777" w:rsidR="00C779A0" w:rsidRDefault="006C6684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Promotor:</w:t>
      </w:r>
    </w:p>
    <w:p w14:paraId="1DA4F73A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5CAD2DA2" w14:textId="77777777" w:rsidR="00A73AA0" w:rsidRPr="006C6684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Begeleider van de masterproef:</w:t>
      </w:r>
    </w:p>
    <w:p w14:paraId="7ABC7737" w14:textId="77777777" w:rsidR="00A73AA0" w:rsidRDefault="00A73AA0" w:rsidP="00F37F7A">
      <w:pPr>
        <w:rPr>
          <w:rFonts w:ascii="Verdana" w:hAnsi="Verdana"/>
          <w:sz w:val="14"/>
          <w:szCs w:val="14"/>
        </w:rPr>
      </w:pPr>
    </w:p>
    <w:p w14:paraId="2B36713E" w14:textId="77777777" w:rsidR="00F87974" w:rsidRDefault="00A73AA0" w:rsidP="00F37F7A">
      <w:pPr>
        <w:rPr>
          <w:rFonts w:ascii="Verdana" w:hAnsi="Verdana"/>
          <w:b/>
          <w:sz w:val="18"/>
          <w:szCs w:val="18"/>
        </w:rPr>
      </w:pPr>
      <w:r w:rsidRPr="00A73AA0">
        <w:rPr>
          <w:rFonts w:ascii="Verdana" w:hAnsi="Verdana"/>
          <w:b/>
          <w:sz w:val="18"/>
          <w:szCs w:val="18"/>
        </w:rPr>
        <w:t>Onderwerp</w:t>
      </w:r>
      <w:r w:rsidR="00A0055B" w:rsidRPr="00A73AA0">
        <w:rPr>
          <w:rFonts w:ascii="Verdana" w:hAnsi="Verdana"/>
          <w:b/>
          <w:sz w:val="18"/>
          <w:szCs w:val="18"/>
        </w:rPr>
        <w:t xml:space="preserve">: </w:t>
      </w:r>
    </w:p>
    <w:p w14:paraId="62A31F8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26FD6D3D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635485EA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3CA24A29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3903CCCE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Aanduiding van de doelstellingen en methode:</w:t>
      </w:r>
    </w:p>
    <w:p w14:paraId="61D4C05E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39E4C591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187C295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6E4AA407" w14:textId="77777777" w:rsidR="00A73AA0" w:rsidRDefault="00A73AA0" w:rsidP="00F37F7A">
      <w:pPr>
        <w:rPr>
          <w:rFonts w:ascii="Verdana" w:hAnsi="Verdana"/>
          <w:b/>
          <w:sz w:val="18"/>
          <w:szCs w:val="18"/>
        </w:rPr>
      </w:pPr>
    </w:p>
    <w:p w14:paraId="40838DF0" w14:textId="77777777" w:rsidR="00A73AA0" w:rsidRPr="00A73AA0" w:rsidRDefault="00A73AA0" w:rsidP="00F37F7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Nederlandse exacte titel:</w:t>
      </w:r>
    </w:p>
    <w:p w14:paraId="11E91186" w14:textId="77777777" w:rsidR="007A6AE4" w:rsidRDefault="00F37F7A" w:rsidP="00F37F7A">
      <w:pPr>
        <w:rPr>
          <w:rFonts w:ascii="Verdana" w:hAnsi="Verdana"/>
          <w:sz w:val="16"/>
          <w:szCs w:val="16"/>
        </w:rPr>
      </w:pPr>
      <w:r w:rsidRPr="008525EE">
        <w:rPr>
          <w:rFonts w:ascii="Verdana" w:hAnsi="Verdana"/>
          <w:sz w:val="16"/>
          <w:szCs w:val="16"/>
        </w:rPr>
        <w:t xml:space="preserve">   </w:t>
      </w:r>
    </w:p>
    <w:p w14:paraId="3551F348" w14:textId="77777777" w:rsidR="00366EC8" w:rsidRPr="00A73AA0" w:rsidRDefault="00A73AA0" w:rsidP="00F37F7A">
      <w:pPr>
        <w:rPr>
          <w:rFonts w:ascii="Verdana" w:hAnsi="Verdana"/>
          <w:b/>
          <w:sz w:val="18"/>
          <w:szCs w:val="18"/>
        </w:rPr>
      </w:pPr>
      <w:r w:rsidRPr="00A73AA0">
        <w:rPr>
          <w:rFonts w:ascii="Verdana" w:hAnsi="Verdana"/>
          <w:b/>
          <w:sz w:val="18"/>
          <w:szCs w:val="18"/>
        </w:rPr>
        <w:t>Engelse titel:</w:t>
      </w:r>
    </w:p>
    <w:p w14:paraId="23EEF470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21243A04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05D27051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752B8420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2178C261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30C5B55E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2BCB9E7B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3D8BAB87" w14:textId="77777777" w:rsidR="00A73AA0" w:rsidRDefault="00A73AA0" w:rsidP="00F37F7A">
      <w:pPr>
        <w:rPr>
          <w:rFonts w:ascii="Verdana" w:hAnsi="Verdana"/>
          <w:sz w:val="16"/>
          <w:szCs w:val="16"/>
        </w:rPr>
      </w:pPr>
    </w:p>
    <w:p w14:paraId="32402187" w14:textId="77777777" w:rsidR="00A73AA0" w:rsidRDefault="00A73AA0" w:rsidP="00A73AA0">
      <w:pPr>
        <w:rPr>
          <w:rFonts w:ascii="Verdana" w:hAnsi="Verdana"/>
          <w:sz w:val="14"/>
          <w:szCs w:val="14"/>
        </w:rPr>
      </w:pPr>
      <w:r w:rsidRPr="00FB1ECC">
        <w:rPr>
          <w:rFonts w:ascii="Verdana" w:hAnsi="Verdana"/>
          <w:sz w:val="14"/>
          <w:szCs w:val="14"/>
        </w:rPr>
        <w:t>D</w:t>
      </w:r>
      <w:r>
        <w:rPr>
          <w:rFonts w:ascii="Verdana" w:hAnsi="Verdana"/>
          <w:sz w:val="14"/>
          <w:szCs w:val="14"/>
        </w:rPr>
        <w:t xml:space="preserve">atum : 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Handtekening Promotor</w:t>
      </w:r>
      <w:r w:rsidRPr="00FB1ECC">
        <w:rPr>
          <w:rFonts w:ascii="Verdana" w:hAnsi="Verdana"/>
          <w:sz w:val="14"/>
          <w:szCs w:val="14"/>
        </w:rPr>
        <w:t xml:space="preserve"> :   </w:t>
      </w:r>
    </w:p>
    <w:p w14:paraId="6152F675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46C5CC1B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2D340D57" w14:textId="77777777" w:rsidR="00A73AA0" w:rsidRDefault="00A73AA0" w:rsidP="00A73AA0">
      <w:pPr>
        <w:rPr>
          <w:rFonts w:ascii="Verdana" w:hAnsi="Verdana"/>
          <w:sz w:val="14"/>
          <w:szCs w:val="14"/>
        </w:rPr>
      </w:pPr>
    </w:p>
    <w:p w14:paraId="40F07ACD" w14:textId="77777777" w:rsidR="00A73AA0" w:rsidRDefault="00A73AA0" w:rsidP="00A73AA0">
      <w:pPr>
        <w:rPr>
          <w:rFonts w:ascii="Verdana" w:hAnsi="Verdana"/>
          <w:b/>
          <w:bCs/>
          <w:sz w:val="14"/>
          <w:szCs w:val="14"/>
        </w:rPr>
      </w:pPr>
    </w:p>
    <w:p w14:paraId="64A3ED27" w14:textId="77777777" w:rsidR="00A73AA0" w:rsidRDefault="00A73AA0" w:rsidP="00F37F7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Handtekening Student</w:t>
      </w:r>
      <w:r w:rsidRPr="00FB1ECC">
        <w:rPr>
          <w:rFonts w:ascii="Verdana" w:hAnsi="Verdana"/>
          <w:sz w:val="14"/>
          <w:szCs w:val="14"/>
        </w:rPr>
        <w:t xml:space="preserve"> :   </w:t>
      </w:r>
    </w:p>
    <w:p w14:paraId="7FCDD378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1636AECA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4ADC292A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7B24096B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308A53EB" w14:textId="77777777" w:rsidR="00366EC8" w:rsidRDefault="00A73AA0" w:rsidP="00F37F7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8"/>
          <w:szCs w:val="18"/>
        </w:rPr>
        <w:t xml:space="preserve">Voorstel Commissie: </w:t>
      </w:r>
      <w:r>
        <w:rPr>
          <w:rFonts w:ascii="Verdana" w:hAnsi="Verdana"/>
          <w:sz w:val="14"/>
          <w:szCs w:val="14"/>
        </w:rPr>
        <w:t>(in te vullen door de promotor)</w:t>
      </w:r>
      <w:r>
        <w:rPr>
          <w:rFonts w:ascii="Verdana" w:hAnsi="Verdana"/>
          <w:sz w:val="14"/>
          <w:szCs w:val="14"/>
        </w:rPr>
        <w:tab/>
        <w:t>-  ………………………………………………………………..</w:t>
      </w:r>
    </w:p>
    <w:p w14:paraId="45C23690" w14:textId="77777777" w:rsidR="00A73AA0" w:rsidRPr="00A73AA0" w:rsidRDefault="00A73AA0" w:rsidP="00F37F7A">
      <w:pPr>
        <w:rPr>
          <w:rFonts w:ascii="Verdana" w:hAnsi="Verdana"/>
          <w:sz w:val="14"/>
          <w:szCs w:val="14"/>
        </w:rPr>
      </w:pPr>
    </w:p>
    <w:p w14:paraId="46B40422" w14:textId="77777777" w:rsidR="00366EC8" w:rsidRDefault="00A73AA0" w:rsidP="00F37F7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4"/>
          <w:szCs w:val="14"/>
        </w:rPr>
        <w:t>-  ………………………………………………………………..</w:t>
      </w:r>
    </w:p>
    <w:p w14:paraId="030F73AF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02D5A033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586F6AAB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455BFE0E" w14:textId="77777777" w:rsidR="00366EC8" w:rsidRPr="001D3379" w:rsidRDefault="00366EC8" w:rsidP="001D3379">
      <w:pPr>
        <w:jc w:val="center"/>
        <w:rPr>
          <w:rFonts w:ascii="Verdana" w:hAnsi="Verdana"/>
          <w:sz w:val="18"/>
          <w:szCs w:val="18"/>
        </w:rPr>
      </w:pPr>
    </w:p>
    <w:p w14:paraId="752E2C69" w14:textId="6D62FDA0" w:rsidR="00A73AA0" w:rsidRPr="00453128" w:rsidRDefault="00453128" w:rsidP="004531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>
        <w:rPr>
          <w:rFonts w:ascii="Verdana" w:hAnsi="Verdana"/>
          <w:caps/>
          <w:sz w:val="14"/>
          <w:szCs w:val="14"/>
        </w:rPr>
        <w:sym w:font="Wingdings 3" w:char="F022"/>
      </w:r>
      <w:r>
        <w:rPr>
          <w:rFonts w:ascii="Verdana" w:hAnsi="Verdana"/>
          <w:caps/>
          <w:sz w:val="14"/>
          <w:szCs w:val="14"/>
        </w:rPr>
        <w:t xml:space="preserve"> </w:t>
      </w:r>
      <w:r w:rsidR="00173B98">
        <w:rPr>
          <w:rFonts w:ascii="Verdana" w:hAnsi="Verdana"/>
          <w:caps/>
          <w:sz w:val="14"/>
          <w:szCs w:val="14"/>
        </w:rPr>
        <w:t xml:space="preserve">OM TE KUNNEN 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</w:rPr>
        <w:t>AFSTUDEREN NA HET 1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  <w:vertAlign w:val="superscript"/>
        </w:rPr>
        <w:t>STE</w:t>
      </w:r>
      <w:r w:rsidR="00A73AA0" w:rsidRPr="00453128">
        <w:rPr>
          <w:rFonts w:ascii="Verdana" w:hAnsi="Verdana"/>
          <w:b/>
          <w:caps/>
          <w:sz w:val="14"/>
          <w:szCs w:val="14"/>
          <w:u w:val="single"/>
        </w:rPr>
        <w:t xml:space="preserve"> SEMESTER</w:t>
      </w:r>
      <w:r w:rsidR="005F5989">
        <w:rPr>
          <w:rFonts w:ascii="Verdana" w:hAnsi="Verdana"/>
          <w:caps/>
          <w:sz w:val="14"/>
          <w:szCs w:val="14"/>
        </w:rPr>
        <w:t xml:space="preserve"> (proclamatie op </w:t>
      </w:r>
      <w:r w:rsidR="00F43B61">
        <w:rPr>
          <w:rFonts w:ascii="Verdana" w:hAnsi="Verdana"/>
          <w:caps/>
          <w:sz w:val="14"/>
          <w:szCs w:val="14"/>
        </w:rPr>
        <w:t>9</w:t>
      </w:r>
      <w:r w:rsidR="00A73AA0" w:rsidRPr="00453128">
        <w:rPr>
          <w:rFonts w:ascii="Verdana" w:hAnsi="Verdana"/>
          <w:caps/>
          <w:sz w:val="14"/>
          <w:szCs w:val="14"/>
        </w:rPr>
        <w:t xml:space="preserve"> februari 20</w:t>
      </w:r>
      <w:r w:rsidR="009F0429">
        <w:rPr>
          <w:rFonts w:ascii="Verdana" w:hAnsi="Verdana"/>
          <w:caps/>
          <w:sz w:val="14"/>
          <w:szCs w:val="14"/>
        </w:rPr>
        <w:t>2</w:t>
      </w:r>
      <w:r w:rsidR="00F43B61">
        <w:rPr>
          <w:rFonts w:ascii="Verdana" w:hAnsi="Verdana"/>
          <w:caps/>
          <w:sz w:val="14"/>
          <w:szCs w:val="14"/>
        </w:rPr>
        <w:t>3</w:t>
      </w:r>
      <w:r w:rsidR="00A73AA0" w:rsidRPr="00453128">
        <w:rPr>
          <w:rFonts w:ascii="Verdana" w:hAnsi="Verdana"/>
          <w:caps/>
          <w:sz w:val="14"/>
          <w:szCs w:val="14"/>
        </w:rPr>
        <w:t>)</w:t>
      </w:r>
      <w:r w:rsidR="00173B98">
        <w:rPr>
          <w:rFonts w:ascii="Verdana" w:hAnsi="Verdana"/>
          <w:caps/>
          <w:sz w:val="14"/>
          <w:szCs w:val="14"/>
        </w:rPr>
        <w:t xml:space="preserve"> MOET JE EEN ONLINE AANVRAAG INDIENEN</w:t>
      </w:r>
    </w:p>
    <w:p w14:paraId="076AA35F" w14:textId="4EC69FC0" w:rsidR="005F5989" w:rsidRDefault="00A73AA0" w:rsidP="005F5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 w:rsidRPr="00453128">
        <w:rPr>
          <w:rFonts w:ascii="Verdana" w:hAnsi="Verdana"/>
          <w:caps/>
          <w:sz w:val="14"/>
          <w:szCs w:val="14"/>
        </w:rPr>
        <w:t>(</w:t>
      </w:r>
      <w:r w:rsidR="00173B98">
        <w:rPr>
          <w:rFonts w:ascii="Verdana" w:hAnsi="Verdana"/>
          <w:caps/>
          <w:sz w:val="14"/>
          <w:szCs w:val="14"/>
        </w:rPr>
        <w:t>aanvragen</w:t>
      </w:r>
      <w:r w:rsidRPr="00453128">
        <w:rPr>
          <w:rFonts w:ascii="Verdana" w:hAnsi="Verdana"/>
          <w:caps/>
          <w:sz w:val="14"/>
          <w:szCs w:val="14"/>
        </w:rPr>
        <w:t xml:space="preserve"> VOOR 1 NOVEMBER</w:t>
      </w:r>
      <w:r w:rsidR="005466EE">
        <w:rPr>
          <w:rFonts w:ascii="Verdana" w:hAnsi="Verdana"/>
          <w:caps/>
          <w:sz w:val="14"/>
          <w:szCs w:val="14"/>
        </w:rPr>
        <w:t xml:space="preserve"> 202</w:t>
      </w:r>
      <w:r w:rsidR="005E3D3A">
        <w:rPr>
          <w:rFonts w:ascii="Verdana" w:hAnsi="Verdana"/>
          <w:caps/>
          <w:sz w:val="14"/>
          <w:szCs w:val="14"/>
        </w:rPr>
        <w:t>2</w:t>
      </w:r>
      <w:r w:rsidRPr="00453128">
        <w:rPr>
          <w:rFonts w:ascii="Verdana" w:hAnsi="Verdana"/>
          <w:caps/>
          <w:sz w:val="14"/>
          <w:szCs w:val="14"/>
        </w:rPr>
        <w:t>)</w:t>
      </w:r>
      <w:r w:rsidR="00453128">
        <w:rPr>
          <w:rFonts w:ascii="Verdana" w:hAnsi="Verdana"/>
          <w:caps/>
          <w:sz w:val="14"/>
          <w:szCs w:val="14"/>
        </w:rPr>
        <w:t>.</w:t>
      </w:r>
      <w:r w:rsidR="00173B98">
        <w:rPr>
          <w:rFonts w:ascii="Verdana" w:hAnsi="Verdana"/>
          <w:caps/>
          <w:sz w:val="14"/>
          <w:szCs w:val="14"/>
        </w:rPr>
        <w:t xml:space="preserve"> ZIE </w:t>
      </w:r>
      <w:hyperlink r:id="rId13" w:anchor="afstuderen-in-januari" w:history="1">
        <w:r w:rsidR="005F5989" w:rsidRPr="00EE29CD">
          <w:rPr>
            <w:rStyle w:val="Hyperlink"/>
            <w:rFonts w:ascii="Verdana" w:hAnsi="Verdana"/>
            <w:caps/>
            <w:sz w:val="14"/>
            <w:szCs w:val="14"/>
          </w:rPr>
          <w:t>https://student.vub.be/afstuderen-januari#afstuderen-in-januari</w:t>
        </w:r>
      </w:hyperlink>
    </w:p>
    <w:p w14:paraId="210A244B" w14:textId="77777777" w:rsidR="001D3379" w:rsidRPr="00453128" w:rsidRDefault="00453128" w:rsidP="005F5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FFFFFF"/>
        <w:rPr>
          <w:rFonts w:ascii="Verdana" w:hAnsi="Verdana"/>
          <w:caps/>
          <w:sz w:val="14"/>
          <w:szCs w:val="14"/>
        </w:rPr>
      </w:pPr>
      <w:r>
        <w:rPr>
          <w:rFonts w:ascii="Verdana" w:hAnsi="Verdana"/>
          <w:caps/>
          <w:sz w:val="14"/>
          <w:szCs w:val="14"/>
        </w:rPr>
        <w:sym w:font="Wingdings 3" w:char="F022"/>
      </w:r>
      <w:r>
        <w:rPr>
          <w:rFonts w:ascii="Verdana" w:hAnsi="Verdana"/>
          <w:caps/>
          <w:sz w:val="14"/>
          <w:szCs w:val="14"/>
        </w:rPr>
        <w:t xml:space="preserve"> </w:t>
      </w:r>
      <w:r w:rsidR="001D3379" w:rsidRPr="00453128">
        <w:rPr>
          <w:rFonts w:ascii="Verdana" w:hAnsi="Verdana"/>
          <w:b/>
          <w:caps/>
          <w:sz w:val="14"/>
          <w:szCs w:val="14"/>
          <w:u w:val="single"/>
        </w:rPr>
        <w:t>Wijzigingen van onderwerp en/of promotor</w:t>
      </w:r>
      <w:r w:rsidR="001D3379" w:rsidRPr="00453128">
        <w:rPr>
          <w:rFonts w:ascii="Verdana" w:hAnsi="Verdana"/>
          <w:caps/>
          <w:sz w:val="14"/>
          <w:szCs w:val="14"/>
        </w:rPr>
        <w:t xml:space="preserve"> dieneN 3 maand voor</w:t>
      </w:r>
      <w:r w:rsidRPr="00453128">
        <w:rPr>
          <w:rFonts w:ascii="Verdana" w:hAnsi="Verdana"/>
          <w:caps/>
          <w:sz w:val="14"/>
          <w:szCs w:val="14"/>
        </w:rPr>
        <w:t xml:space="preserve"> DE INDIENDATUM</w:t>
      </w:r>
      <w:r w:rsidR="00691F76">
        <w:rPr>
          <w:rFonts w:ascii="Verdana" w:hAnsi="Verdana"/>
          <w:caps/>
          <w:sz w:val="14"/>
          <w:szCs w:val="14"/>
        </w:rPr>
        <w:t xml:space="preserve"> aangevraagd te worden via </w:t>
      </w:r>
      <w:hyperlink r:id="rId14" w:history="1">
        <w:r w:rsidR="00342F02" w:rsidRPr="00CC7017">
          <w:rPr>
            <w:rStyle w:val="Hyperlink"/>
            <w:rFonts w:ascii="Verdana" w:hAnsi="Verdana"/>
            <w:caps/>
            <w:sz w:val="14"/>
            <w:szCs w:val="14"/>
          </w:rPr>
          <w:t>facpe@vub.be</w:t>
        </w:r>
      </w:hyperlink>
      <w:r w:rsidR="00691F76">
        <w:rPr>
          <w:rFonts w:ascii="Verdana" w:hAnsi="Verdana"/>
          <w:caps/>
          <w:sz w:val="14"/>
          <w:szCs w:val="14"/>
        </w:rPr>
        <w:t xml:space="preserve"> (met akkoord promotor).</w:t>
      </w:r>
    </w:p>
    <w:p w14:paraId="1D1F0E3D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p w14:paraId="4B720E74" w14:textId="77777777" w:rsidR="00366EC8" w:rsidRDefault="00366EC8" w:rsidP="00F37F7A">
      <w:pPr>
        <w:rPr>
          <w:rFonts w:ascii="Verdana" w:hAnsi="Verdana"/>
          <w:sz w:val="16"/>
          <w:szCs w:val="16"/>
        </w:rPr>
      </w:pPr>
    </w:p>
    <w:sectPr w:rsidR="00366EC8" w:rsidSect="009D7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680" w:right="680" w:bottom="680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B920" w14:textId="77777777" w:rsidR="00A8685E" w:rsidRDefault="00A8685E">
      <w:r>
        <w:separator/>
      </w:r>
    </w:p>
  </w:endnote>
  <w:endnote w:type="continuationSeparator" w:id="0">
    <w:p w14:paraId="02210345" w14:textId="77777777" w:rsidR="00A8685E" w:rsidRDefault="00A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51CA" w14:textId="77777777" w:rsidR="00CE377F" w:rsidRDefault="00CE37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59AD" w14:textId="77777777" w:rsidR="00CE377F" w:rsidRDefault="00CE37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8CC0" w14:textId="77777777" w:rsidR="00CE377F" w:rsidRDefault="00CE37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3423" w14:textId="77777777" w:rsidR="00A8685E" w:rsidRDefault="00A8685E">
      <w:r>
        <w:separator/>
      </w:r>
    </w:p>
  </w:footnote>
  <w:footnote w:type="continuationSeparator" w:id="0">
    <w:p w14:paraId="76F7E355" w14:textId="77777777" w:rsidR="00A8685E" w:rsidRDefault="00A8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1BFA" w14:textId="77777777" w:rsidR="00CE377F" w:rsidRDefault="00CE37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F51D" w14:textId="77777777" w:rsidR="0022767E" w:rsidRPr="00CE377F" w:rsidRDefault="0022767E" w:rsidP="00CE37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7ADC" w14:textId="77777777" w:rsidR="00CE377F" w:rsidRDefault="00CE37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05F8"/>
    <w:multiLevelType w:val="hybridMultilevel"/>
    <w:tmpl w:val="3DF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5"/>
    <w:rsid w:val="00015199"/>
    <w:rsid w:val="000154D7"/>
    <w:rsid w:val="00016C6F"/>
    <w:rsid w:val="00044E60"/>
    <w:rsid w:val="00065955"/>
    <w:rsid w:val="000D204D"/>
    <w:rsid w:val="00173B98"/>
    <w:rsid w:val="00174148"/>
    <w:rsid w:val="00176F88"/>
    <w:rsid w:val="00184140"/>
    <w:rsid w:val="001846D3"/>
    <w:rsid w:val="00186C92"/>
    <w:rsid w:val="001B42D6"/>
    <w:rsid w:val="001C538C"/>
    <w:rsid w:val="001D3379"/>
    <w:rsid w:val="001D69D5"/>
    <w:rsid w:val="0022767E"/>
    <w:rsid w:val="00266008"/>
    <w:rsid w:val="00266CF6"/>
    <w:rsid w:val="00284A05"/>
    <w:rsid w:val="002E6E90"/>
    <w:rsid w:val="003007DA"/>
    <w:rsid w:val="00342F02"/>
    <w:rsid w:val="00366AB9"/>
    <w:rsid w:val="00366EC8"/>
    <w:rsid w:val="0037776E"/>
    <w:rsid w:val="003822FB"/>
    <w:rsid w:val="003B5B92"/>
    <w:rsid w:val="003B7D85"/>
    <w:rsid w:val="003C2494"/>
    <w:rsid w:val="00437374"/>
    <w:rsid w:val="004468CE"/>
    <w:rsid w:val="00453128"/>
    <w:rsid w:val="00474E07"/>
    <w:rsid w:val="00497FDA"/>
    <w:rsid w:val="004A47D5"/>
    <w:rsid w:val="004B2379"/>
    <w:rsid w:val="004B50F7"/>
    <w:rsid w:val="004D2234"/>
    <w:rsid w:val="004E2B01"/>
    <w:rsid w:val="00510FFE"/>
    <w:rsid w:val="005141F3"/>
    <w:rsid w:val="005305D8"/>
    <w:rsid w:val="0053432E"/>
    <w:rsid w:val="005466EE"/>
    <w:rsid w:val="00565E5E"/>
    <w:rsid w:val="005810C8"/>
    <w:rsid w:val="005852F6"/>
    <w:rsid w:val="005E3D3A"/>
    <w:rsid w:val="005F5989"/>
    <w:rsid w:val="00602D69"/>
    <w:rsid w:val="00650875"/>
    <w:rsid w:val="00674662"/>
    <w:rsid w:val="00691F76"/>
    <w:rsid w:val="00694B24"/>
    <w:rsid w:val="006C6684"/>
    <w:rsid w:val="006F45A9"/>
    <w:rsid w:val="007151A1"/>
    <w:rsid w:val="00744F5D"/>
    <w:rsid w:val="007573A2"/>
    <w:rsid w:val="00761452"/>
    <w:rsid w:val="00766101"/>
    <w:rsid w:val="00767165"/>
    <w:rsid w:val="00796046"/>
    <w:rsid w:val="007A6AE4"/>
    <w:rsid w:val="008235BB"/>
    <w:rsid w:val="00826692"/>
    <w:rsid w:val="00833007"/>
    <w:rsid w:val="008525EE"/>
    <w:rsid w:val="00863FFC"/>
    <w:rsid w:val="00874B70"/>
    <w:rsid w:val="008B60DA"/>
    <w:rsid w:val="008C2347"/>
    <w:rsid w:val="008D4D89"/>
    <w:rsid w:val="008F7D33"/>
    <w:rsid w:val="00943D6A"/>
    <w:rsid w:val="00990205"/>
    <w:rsid w:val="009D7578"/>
    <w:rsid w:val="009F0429"/>
    <w:rsid w:val="00A0055B"/>
    <w:rsid w:val="00A21E91"/>
    <w:rsid w:val="00A258E6"/>
    <w:rsid w:val="00A307F5"/>
    <w:rsid w:val="00A30FCC"/>
    <w:rsid w:val="00A64CF2"/>
    <w:rsid w:val="00A72D90"/>
    <w:rsid w:val="00A73AA0"/>
    <w:rsid w:val="00A773B2"/>
    <w:rsid w:val="00A77F78"/>
    <w:rsid w:val="00A8685E"/>
    <w:rsid w:val="00A90DCE"/>
    <w:rsid w:val="00B00F8D"/>
    <w:rsid w:val="00B024B6"/>
    <w:rsid w:val="00B22860"/>
    <w:rsid w:val="00B260A8"/>
    <w:rsid w:val="00B31194"/>
    <w:rsid w:val="00B432B3"/>
    <w:rsid w:val="00B72B86"/>
    <w:rsid w:val="00C01BDB"/>
    <w:rsid w:val="00C1369A"/>
    <w:rsid w:val="00C46C81"/>
    <w:rsid w:val="00C4747B"/>
    <w:rsid w:val="00C70FAB"/>
    <w:rsid w:val="00C7162C"/>
    <w:rsid w:val="00C779A0"/>
    <w:rsid w:val="00C80228"/>
    <w:rsid w:val="00C953C4"/>
    <w:rsid w:val="00C97585"/>
    <w:rsid w:val="00CE377F"/>
    <w:rsid w:val="00D35F4B"/>
    <w:rsid w:val="00D51DE9"/>
    <w:rsid w:val="00DB63CB"/>
    <w:rsid w:val="00DC23A4"/>
    <w:rsid w:val="00DE2B6D"/>
    <w:rsid w:val="00E04697"/>
    <w:rsid w:val="00E2381F"/>
    <w:rsid w:val="00E25E3D"/>
    <w:rsid w:val="00E43F61"/>
    <w:rsid w:val="00E65A7C"/>
    <w:rsid w:val="00EA085F"/>
    <w:rsid w:val="00EA21B1"/>
    <w:rsid w:val="00EE637E"/>
    <w:rsid w:val="00EF35C1"/>
    <w:rsid w:val="00F2255D"/>
    <w:rsid w:val="00F3032C"/>
    <w:rsid w:val="00F33F4A"/>
    <w:rsid w:val="00F37F7A"/>
    <w:rsid w:val="00F43B61"/>
    <w:rsid w:val="00F64BD0"/>
    <w:rsid w:val="00F7284C"/>
    <w:rsid w:val="00F804A7"/>
    <w:rsid w:val="00F82759"/>
    <w:rsid w:val="00F863C1"/>
    <w:rsid w:val="00F87699"/>
    <w:rsid w:val="00F87974"/>
    <w:rsid w:val="00F968D3"/>
    <w:rsid w:val="00FB45DA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4E65C"/>
  <w15:chartTrackingRefBased/>
  <w15:docId w15:val="{84C15C5A-6202-4272-A795-851B658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rPr>
      <w:rFonts w:ascii="Verdana" w:hAnsi="Verdana"/>
      <w:sz w:val="16"/>
    </w:rPr>
  </w:style>
  <w:style w:type="table" w:styleId="Tabelraster">
    <w:name w:val="Table Grid"/>
    <w:basedOn w:val="Standaardtabel"/>
    <w:rsid w:val="00A3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77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779A0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rsid w:val="00766101"/>
    <w:rPr>
      <w:color w:val="0000FF"/>
      <w:u w:val="single"/>
    </w:rPr>
  </w:style>
  <w:style w:type="character" w:styleId="Vermelding">
    <w:name w:val="Mention"/>
    <w:uiPriority w:val="99"/>
    <w:semiHidden/>
    <w:unhideWhenUsed/>
    <w:rsid w:val="00C4747B"/>
    <w:rPr>
      <w:color w:val="2B579A"/>
      <w:shd w:val="clear" w:color="auto" w:fill="E6E6E6"/>
    </w:rPr>
  </w:style>
  <w:style w:type="character" w:styleId="Onopgelostemelding">
    <w:name w:val="Unresolved Mention"/>
    <w:uiPriority w:val="99"/>
    <w:semiHidden/>
    <w:unhideWhenUsed/>
    <w:rsid w:val="005F5989"/>
    <w:rPr>
      <w:color w:val="808080"/>
      <w:shd w:val="clear" w:color="auto" w:fill="E6E6E6"/>
    </w:rPr>
  </w:style>
  <w:style w:type="character" w:styleId="GevolgdeHyperlink">
    <w:name w:val="FollowedHyperlink"/>
    <w:rsid w:val="00744F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.vub.be/afstuderen-januar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acpe@vub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cpe@vub.b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uzevakken%20en%20richting\1ste%20Licentie%20Klinische%20Psych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6143F6139104A93C95D83A39C8664" ma:contentTypeVersion="15" ma:contentTypeDescription="Een nieuw document maken." ma:contentTypeScope="" ma:versionID="9fc5e8f61b05a50c26394ef7c6733b0b">
  <xsd:schema xmlns:xsd="http://www.w3.org/2001/XMLSchema" xmlns:xs="http://www.w3.org/2001/XMLSchema" xmlns:p="http://schemas.microsoft.com/office/2006/metadata/properties" xmlns:ns2="98ac5361-5f3d-459d-92dd-bd040f26854c" xmlns:ns3="3ccf88e4-7cec-41f5-a5ae-972a2e95b873" targetNamespace="http://schemas.microsoft.com/office/2006/metadata/properties" ma:root="true" ma:fieldsID="d19338f9d948c370bf5bc12ad73101d7" ns2:_="" ns3:_="">
    <xsd:import namespace="98ac5361-5f3d-459d-92dd-bd040f26854c"/>
    <xsd:import namespace="3ccf88e4-7cec-41f5-a5ae-972a2e95b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c5361-5f3d-459d-92dd-bd040f26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88e4-7cec-41f5-a5ae-972a2e95b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432982-8902-4e4a-862f-cffe57eb3922}" ma:internalName="TaxCatchAll" ma:showField="CatchAllData" ma:web="3ccf88e4-7cec-41f5-a5ae-972a2e95b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f88e4-7cec-41f5-a5ae-972a2e95b873" xsi:nil="true"/>
    <lcf76f155ced4ddcb4097134ff3c332f xmlns="98ac5361-5f3d-459d-92dd-bd040f2685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FA260-7F8B-4588-B529-DC34E2ACF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FFB2F-BB36-44F8-9108-5744BF2138A8}"/>
</file>

<file path=customXml/itemProps3.xml><?xml version="1.0" encoding="utf-8"?>
<ds:datastoreItem xmlns:ds="http://schemas.openxmlformats.org/officeDocument/2006/customXml" ds:itemID="{46B5260C-1485-4165-9A73-B45316805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F66AE-9AFC-4315-BFEB-8393D0A2B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1ste Licentie Klinische Psychologie</Template>
  <TotalTime>0</TotalTime>
  <Pages>1</Pages>
  <Words>115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 Universiteit Brussel</vt:lpstr>
    </vt:vector>
  </TitlesOfParts>
  <Company>vub</Company>
  <LinksUpToDate>false</LinksUpToDate>
  <CharactersWithSpaces>1198</CharactersWithSpaces>
  <SharedDoc>false</SharedDoc>
  <HLinks>
    <vt:vector size="18" baseType="variant">
      <vt:variant>
        <vt:i4>7602240</vt:i4>
      </vt:variant>
      <vt:variant>
        <vt:i4>6</vt:i4>
      </vt:variant>
      <vt:variant>
        <vt:i4>0</vt:i4>
      </vt:variant>
      <vt:variant>
        <vt:i4>5</vt:i4>
      </vt:variant>
      <vt:variant>
        <vt:lpwstr>mailto:facpe@vub.be</vt:lpwstr>
      </vt:variant>
      <vt:variant>
        <vt:lpwstr/>
      </vt:variant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https://student.vub.be/afstuderen-januari</vt:lpwstr>
      </vt:variant>
      <vt:variant>
        <vt:lpwstr>afstuderen-in-januari</vt:lpwstr>
      </vt:variant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mailto:facpe@vub.be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Universiteit Brussel</dc:title>
  <dc:subject/>
  <dc:creator>vub</dc:creator>
  <cp:keywords/>
  <cp:lastModifiedBy>Veerle BORGHS</cp:lastModifiedBy>
  <cp:revision>3</cp:revision>
  <cp:lastPrinted>2012-08-30T10:13:00Z</cp:lastPrinted>
  <dcterms:created xsi:type="dcterms:W3CDTF">2022-09-13T05:54:00Z</dcterms:created>
  <dcterms:modified xsi:type="dcterms:W3CDTF">2022-09-13T05:54:00Z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