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71B3" w14:textId="57261927" w:rsidR="00E66817" w:rsidRDefault="00E433F1">
      <w:pPr>
        <w:rPr>
          <w:rFonts w:ascii="Verdana" w:hAnsi="Verdana"/>
          <w:sz w:val="18"/>
        </w:rPr>
      </w:pPr>
      <w:r w:rsidRPr="00DA5AEF">
        <w:rPr>
          <w:noProof/>
          <w:lang w:eastAsia="nl-BE"/>
        </w:rPr>
        <w:drawing>
          <wp:inline distT="0" distB="0" distL="0" distR="0" wp14:anchorId="123874D0" wp14:editId="03627A69">
            <wp:extent cx="2047875" cy="714375"/>
            <wp:effectExtent l="0" t="0" r="0" b="0"/>
            <wp:docPr id="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AE6195F" wp14:editId="7B46688E">
                <wp:simplePos x="0" y="0"/>
                <wp:positionH relativeFrom="page">
                  <wp:posOffset>6840855</wp:posOffset>
                </wp:positionH>
                <wp:positionV relativeFrom="page">
                  <wp:posOffset>365760</wp:posOffset>
                </wp:positionV>
                <wp:extent cx="359410" cy="996315"/>
                <wp:effectExtent l="19050" t="0" r="2540" b="32385"/>
                <wp:wrapNone/>
                <wp:docPr id="4" name="Rechthoekige drie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59410" cy="996315"/>
                        </a:xfrm>
                        <a:prstGeom prst="rtTriangle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93FF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7" o:spid="_x0000_s1026" type="#_x0000_t6" style="position:absolute;margin-left:538.65pt;margin-top:28.8pt;width:28.3pt;height:78.4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" fillcolor="#f60" strokecolor="#f60" strokeweight="1pt">
                <v:path arrowok="t"/>
                <v:textbox inset="2mm,2mm,2mm,2mm"/>
                <w10:wrap anchorx="page" anchory="page"/>
                <w10:anchorlock/>
              </v:shape>
            </w:pict>
          </mc:Fallback>
        </mc:AlternateContent>
      </w:r>
    </w:p>
    <w:p w14:paraId="6A5C91A1" w14:textId="77777777" w:rsidR="00D16E3D" w:rsidRDefault="00D16E3D">
      <w:pPr>
        <w:rPr>
          <w:rFonts w:ascii="Verdana" w:hAnsi="Verdana"/>
          <w:b/>
          <w:sz w:val="18"/>
        </w:rPr>
      </w:pPr>
    </w:p>
    <w:p w14:paraId="7C4BB0C4" w14:textId="77777777" w:rsidR="00D16E3D" w:rsidRDefault="00D16E3D">
      <w:pPr>
        <w:rPr>
          <w:rFonts w:ascii="Verdana" w:hAnsi="Verdana"/>
          <w:b/>
          <w:sz w:val="18"/>
        </w:rPr>
      </w:pPr>
    </w:p>
    <w:p w14:paraId="7EC942E4" w14:textId="20314E4F" w:rsidR="007A6AE4" w:rsidRDefault="008D4D89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Faculteit Psychologie en Educatiewe</w:t>
      </w:r>
      <w:r w:rsidR="00815F05">
        <w:rPr>
          <w:rFonts w:ascii="Verdana" w:hAnsi="Verdana"/>
          <w:b/>
          <w:sz w:val="18"/>
        </w:rPr>
        <w:t>tenschappen</w:t>
      </w:r>
      <w:r w:rsidR="00815F05">
        <w:rPr>
          <w:rFonts w:ascii="Verdana" w:hAnsi="Verdana"/>
          <w:b/>
          <w:sz w:val="18"/>
        </w:rPr>
        <w:tab/>
      </w:r>
      <w:r w:rsidR="00815F05">
        <w:rPr>
          <w:rFonts w:ascii="Verdana" w:hAnsi="Verdana"/>
          <w:b/>
          <w:sz w:val="18"/>
        </w:rPr>
        <w:tab/>
      </w:r>
      <w:r w:rsidR="00815F05">
        <w:rPr>
          <w:rFonts w:ascii="Verdana" w:hAnsi="Verdana"/>
          <w:b/>
          <w:sz w:val="18"/>
        </w:rPr>
        <w:tab/>
      </w:r>
      <w:r w:rsidR="00815F05">
        <w:rPr>
          <w:rFonts w:ascii="Verdana" w:hAnsi="Verdana"/>
          <w:b/>
          <w:sz w:val="18"/>
        </w:rPr>
        <w:tab/>
        <w:t>Academiejaar 20</w:t>
      </w:r>
      <w:r w:rsidR="00F6660B">
        <w:rPr>
          <w:rFonts w:ascii="Verdana" w:hAnsi="Verdana"/>
          <w:b/>
          <w:sz w:val="18"/>
        </w:rPr>
        <w:t>2</w:t>
      </w:r>
      <w:r w:rsidR="00E724F7">
        <w:rPr>
          <w:rFonts w:ascii="Verdana" w:hAnsi="Verdana"/>
          <w:b/>
          <w:sz w:val="18"/>
        </w:rPr>
        <w:t>2</w:t>
      </w:r>
      <w:r w:rsidR="00815F05">
        <w:rPr>
          <w:rFonts w:ascii="Verdana" w:hAnsi="Verdana"/>
          <w:b/>
          <w:sz w:val="18"/>
        </w:rPr>
        <w:t>/20</w:t>
      </w:r>
      <w:r w:rsidR="00520D3A">
        <w:rPr>
          <w:rFonts w:ascii="Verdana" w:hAnsi="Verdana"/>
          <w:b/>
          <w:sz w:val="18"/>
        </w:rPr>
        <w:t>2</w:t>
      </w:r>
      <w:r w:rsidR="00E724F7">
        <w:rPr>
          <w:rFonts w:ascii="Verdana" w:hAnsi="Verdana"/>
          <w:b/>
          <w:sz w:val="18"/>
        </w:rPr>
        <w:t>3</w:t>
      </w:r>
    </w:p>
    <w:p w14:paraId="0A18100E" w14:textId="77777777" w:rsidR="008D4D89" w:rsidRDefault="008D4D89">
      <w:pPr>
        <w:rPr>
          <w:rFonts w:ascii="Verdana" w:hAnsi="Verdana"/>
          <w:b/>
          <w:sz w:val="16"/>
        </w:rPr>
      </w:pPr>
    </w:p>
    <w:p w14:paraId="582C99DD" w14:textId="77777777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sz w:val="16"/>
          <w:szCs w:val="16"/>
        </w:rPr>
      </w:pPr>
    </w:p>
    <w:p w14:paraId="421796A4" w14:textId="77777777" w:rsidR="00A0055B" w:rsidRPr="00DB458F" w:rsidRDefault="00E66817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PROCESVERSLAG</w:t>
      </w:r>
      <w:r w:rsidRPr="00DB458F">
        <w:rPr>
          <w:rFonts w:ascii="Verdana" w:hAnsi="Verdana"/>
          <w:sz w:val="16"/>
          <w:szCs w:val="16"/>
        </w:rPr>
        <w:t xml:space="preserve"> </w:t>
      </w:r>
      <w:r w:rsidR="00DB458F" w:rsidRPr="00DB458F">
        <w:rPr>
          <w:rFonts w:ascii="Verdana" w:hAnsi="Verdana"/>
          <w:sz w:val="16"/>
          <w:szCs w:val="16"/>
        </w:rPr>
        <w:t xml:space="preserve">MASTERPROEF </w:t>
      </w:r>
    </w:p>
    <w:p w14:paraId="1DFAE5E0" w14:textId="77777777" w:rsidR="00DB458F" w:rsidRPr="006C6684" w:rsidRDefault="00DB458F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</w:rPr>
      </w:pPr>
    </w:p>
    <w:p w14:paraId="3D51831D" w14:textId="77777777" w:rsidR="007A6AE4" w:rsidRDefault="007A6AE4">
      <w:pPr>
        <w:rPr>
          <w:rFonts w:ascii="Verdana" w:hAnsi="Verdana"/>
          <w:b/>
          <w:sz w:val="16"/>
        </w:rPr>
      </w:pPr>
    </w:p>
    <w:p w14:paraId="7B1FC6F9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0D213DB0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4F484CE6" w14:textId="77777777" w:rsidR="00F37F7A" w:rsidRDefault="007A6AE4" w:rsidP="009D75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Naam en voornaam</w:t>
      </w:r>
      <w:r w:rsidR="00E66817">
        <w:rPr>
          <w:rFonts w:ascii="Verdana" w:hAnsi="Verdana"/>
          <w:b/>
          <w:sz w:val="18"/>
        </w:rPr>
        <w:t xml:space="preserve"> student</w:t>
      </w:r>
      <w:r>
        <w:rPr>
          <w:rFonts w:ascii="Verdana" w:hAnsi="Verdana"/>
          <w:b/>
          <w:sz w:val="18"/>
        </w:rPr>
        <w:t xml:space="preserve">:   </w:t>
      </w:r>
      <w:r w:rsidR="009D7578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</w:t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proofErr w:type="spellStart"/>
      <w:r>
        <w:rPr>
          <w:rFonts w:ascii="Verdana" w:hAnsi="Verdana"/>
          <w:b/>
          <w:sz w:val="18"/>
        </w:rPr>
        <w:t>Rolnr</w:t>
      </w:r>
      <w:proofErr w:type="spellEnd"/>
      <w:r>
        <w:rPr>
          <w:rFonts w:ascii="Verdana" w:hAnsi="Verdana"/>
          <w:b/>
          <w:sz w:val="18"/>
        </w:rPr>
        <w:t xml:space="preserve">.:   </w:t>
      </w:r>
    </w:p>
    <w:p w14:paraId="23BAE3BB" w14:textId="77777777" w:rsidR="00F87974" w:rsidRDefault="00F87974" w:rsidP="00F37F7A">
      <w:pPr>
        <w:rPr>
          <w:rFonts w:ascii="Verdana" w:hAnsi="Verdana"/>
          <w:sz w:val="14"/>
          <w:szCs w:val="14"/>
        </w:rPr>
      </w:pPr>
    </w:p>
    <w:p w14:paraId="53BF3E0C" w14:textId="77777777" w:rsidR="00E6723E" w:rsidRPr="00F87974" w:rsidRDefault="00E6723E" w:rsidP="00E6723E">
      <w:pPr>
        <w:ind w:left="1440" w:firstLine="720"/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b/>
          <w:sz w:val="16"/>
          <w:szCs w:val="16"/>
        </w:rPr>
        <w:t>KL</w:t>
      </w:r>
      <w:r w:rsidR="00925E16">
        <w:rPr>
          <w:rFonts w:ascii="Verdana" w:hAnsi="Verdana"/>
          <w:b/>
          <w:sz w:val="16"/>
          <w:szCs w:val="16"/>
        </w:rPr>
        <w:t>IN</w:t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E724F7">
        <w:rPr>
          <w:rFonts w:ascii="Verdana" w:hAnsi="Verdana"/>
          <w:sz w:val="16"/>
          <w:szCs w:val="16"/>
        </w:rPr>
      </w:r>
      <w:r w:rsidR="00E724F7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  <w:bookmarkEnd w:id="0"/>
    </w:p>
    <w:p w14:paraId="6ABC2647" w14:textId="77777777" w:rsidR="00E6723E" w:rsidRPr="00F87974" w:rsidRDefault="00E6723E" w:rsidP="00E6723E">
      <w:pPr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 xml:space="preserve">AO </w:t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b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E724F7">
        <w:rPr>
          <w:rFonts w:ascii="Verdana" w:hAnsi="Verdana"/>
          <w:sz w:val="16"/>
          <w:szCs w:val="16"/>
        </w:rPr>
      </w:r>
      <w:r w:rsidR="00E724F7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</w:p>
    <w:p w14:paraId="4F155C6A" w14:textId="77777777" w:rsidR="00DB458F" w:rsidRDefault="00E6723E" w:rsidP="00E6723E">
      <w:pPr>
        <w:rPr>
          <w:rFonts w:ascii="Verdana" w:hAnsi="Verdana"/>
          <w:b/>
          <w:sz w:val="16"/>
          <w:szCs w:val="16"/>
        </w:rPr>
      </w:pP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25E3D">
        <w:rPr>
          <w:rFonts w:ascii="Verdana" w:hAnsi="Verdana"/>
          <w:b/>
          <w:sz w:val="16"/>
          <w:szCs w:val="16"/>
        </w:rPr>
        <w:t>O</w:t>
      </w:r>
      <w:r w:rsidRPr="00F87974">
        <w:rPr>
          <w:rFonts w:ascii="Verdana" w:hAnsi="Verdana"/>
          <w:b/>
          <w:sz w:val="16"/>
          <w:szCs w:val="16"/>
        </w:rPr>
        <w:t>NKU</w:t>
      </w: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E724F7">
        <w:rPr>
          <w:rFonts w:ascii="Verdana" w:hAnsi="Verdana"/>
          <w:sz w:val="16"/>
          <w:szCs w:val="16"/>
        </w:rPr>
      </w:r>
      <w:r w:rsidR="00E724F7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  <w:r w:rsidR="00F87974" w:rsidRPr="00F87974">
        <w:rPr>
          <w:rFonts w:ascii="Verdana" w:hAnsi="Verdana"/>
          <w:b/>
          <w:sz w:val="16"/>
          <w:szCs w:val="16"/>
        </w:rPr>
        <w:tab/>
      </w:r>
    </w:p>
    <w:p w14:paraId="01873A8F" w14:textId="77777777" w:rsidR="00C779A0" w:rsidRDefault="00DB458F" w:rsidP="00DB458F">
      <w:pPr>
        <w:ind w:left="1440" w:firstLine="7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AGOG</w:t>
      </w: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tab/>
      </w:r>
      <w:r w:rsidRPr="00F87974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974">
        <w:rPr>
          <w:rFonts w:ascii="Verdana" w:hAnsi="Verdana"/>
          <w:sz w:val="16"/>
          <w:szCs w:val="16"/>
        </w:rPr>
        <w:instrText xml:space="preserve"> FORMCHECKBOX </w:instrText>
      </w:r>
      <w:r w:rsidR="00E724F7">
        <w:rPr>
          <w:rFonts w:ascii="Verdana" w:hAnsi="Verdana"/>
          <w:sz w:val="16"/>
          <w:szCs w:val="16"/>
        </w:rPr>
      </w:r>
      <w:r w:rsidR="00E724F7">
        <w:rPr>
          <w:rFonts w:ascii="Verdana" w:hAnsi="Verdana"/>
          <w:sz w:val="16"/>
          <w:szCs w:val="16"/>
        </w:rPr>
        <w:fldChar w:fldCharType="separate"/>
      </w:r>
      <w:r w:rsidRPr="00F87974">
        <w:rPr>
          <w:rFonts w:ascii="Verdana" w:hAnsi="Verdana"/>
          <w:sz w:val="16"/>
          <w:szCs w:val="16"/>
        </w:rPr>
        <w:fldChar w:fldCharType="end"/>
      </w:r>
      <w:r w:rsidR="00F87974">
        <w:rPr>
          <w:rFonts w:ascii="Verdana" w:hAnsi="Verdana"/>
          <w:b/>
          <w:sz w:val="16"/>
          <w:szCs w:val="16"/>
        </w:rPr>
        <w:tab/>
      </w:r>
      <w:r w:rsidR="00F87974">
        <w:rPr>
          <w:rFonts w:ascii="Verdana" w:hAnsi="Verdana"/>
          <w:b/>
          <w:sz w:val="16"/>
          <w:szCs w:val="16"/>
        </w:rPr>
        <w:tab/>
      </w:r>
    </w:p>
    <w:p w14:paraId="3BDE3094" w14:textId="77777777" w:rsidR="00C779A0" w:rsidRDefault="00C779A0" w:rsidP="00F37F7A">
      <w:pPr>
        <w:rPr>
          <w:rFonts w:ascii="Verdana" w:hAnsi="Verdana"/>
          <w:sz w:val="16"/>
          <w:szCs w:val="16"/>
        </w:rPr>
      </w:pPr>
    </w:p>
    <w:p w14:paraId="55FA732F" w14:textId="77777777" w:rsidR="00C10E76" w:rsidRDefault="00C10E76" w:rsidP="00F37F7A">
      <w:pPr>
        <w:rPr>
          <w:rFonts w:ascii="Verdana" w:hAnsi="Verdana"/>
          <w:b/>
          <w:sz w:val="18"/>
          <w:szCs w:val="18"/>
        </w:rPr>
      </w:pPr>
    </w:p>
    <w:p w14:paraId="0421BA14" w14:textId="77777777" w:rsidR="00C779A0" w:rsidRPr="00C10E76" w:rsidRDefault="006C6684" w:rsidP="00F37F7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Promotor:</w:t>
      </w:r>
    </w:p>
    <w:p w14:paraId="1CEC493D" w14:textId="77777777" w:rsidR="00A73AA0" w:rsidRDefault="00A73AA0" w:rsidP="00F37F7A">
      <w:pPr>
        <w:rPr>
          <w:rFonts w:ascii="Verdana" w:hAnsi="Verdana"/>
          <w:sz w:val="14"/>
          <w:szCs w:val="14"/>
        </w:rPr>
      </w:pPr>
    </w:p>
    <w:p w14:paraId="2FC276F0" w14:textId="77777777" w:rsidR="00C10E76" w:rsidRPr="00C10E76" w:rsidRDefault="00DB458F" w:rsidP="00F37F7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Titel van de masterproef</w:t>
      </w:r>
      <w:r w:rsidR="00A0055B" w:rsidRPr="00A73AA0">
        <w:rPr>
          <w:rFonts w:ascii="Verdana" w:hAnsi="Verdana"/>
          <w:b/>
          <w:sz w:val="18"/>
          <w:szCs w:val="18"/>
        </w:rPr>
        <w:t>:</w:t>
      </w:r>
    </w:p>
    <w:p w14:paraId="52599D7E" w14:textId="77777777" w:rsidR="00C10E76" w:rsidRDefault="00C10E76" w:rsidP="00F37F7A">
      <w:pPr>
        <w:rPr>
          <w:rFonts w:ascii="Verdana" w:hAnsi="Verdana"/>
          <w:b/>
          <w:sz w:val="18"/>
          <w:szCs w:val="18"/>
        </w:rPr>
      </w:pPr>
    </w:p>
    <w:p w14:paraId="52FBCF7A" w14:textId="77777777" w:rsidR="00C10E76" w:rsidRPr="00C10E76" w:rsidRDefault="00C10E76" w:rsidP="00F37F7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Naam begeleider:</w:t>
      </w:r>
    </w:p>
    <w:p w14:paraId="215359F5" w14:textId="77777777" w:rsidR="00F87974" w:rsidRPr="00D86274" w:rsidRDefault="00A0055B" w:rsidP="00F37F7A">
      <w:pPr>
        <w:rPr>
          <w:rFonts w:ascii="Verdana" w:hAnsi="Verdana"/>
          <w:sz w:val="14"/>
          <w:szCs w:val="14"/>
        </w:rPr>
      </w:pPr>
      <w:r w:rsidRPr="00A73AA0">
        <w:rPr>
          <w:rFonts w:ascii="Verdana" w:hAnsi="Verdana"/>
          <w:b/>
          <w:sz w:val="18"/>
          <w:szCs w:val="18"/>
        </w:rPr>
        <w:t xml:space="preserve"> </w:t>
      </w:r>
    </w:p>
    <w:p w14:paraId="15AECF4B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6E532811" w14:textId="77777777" w:rsidR="00E66817" w:rsidRPr="00E66817" w:rsidRDefault="00E66817" w:rsidP="00E66817">
      <w:pPr>
        <w:numPr>
          <w:ilvl w:val="0"/>
          <w:numId w:val="4"/>
        </w:numPr>
        <w:spacing w:line="260" w:lineRule="exact"/>
        <w:rPr>
          <w:rFonts w:ascii="Verdana" w:hAnsi="Verdana"/>
          <w:b/>
          <w:sz w:val="18"/>
          <w:szCs w:val="18"/>
          <w:u w:val="single"/>
          <w:lang w:val="fr-FR"/>
        </w:rPr>
      </w:pPr>
      <w:r w:rsidRPr="00E66817">
        <w:rPr>
          <w:rFonts w:ascii="Verdana" w:hAnsi="Verdana"/>
          <w:b/>
          <w:sz w:val="18"/>
          <w:szCs w:val="18"/>
          <w:u w:val="single"/>
          <w:lang w:val="fr-FR"/>
        </w:rPr>
        <w:t xml:space="preserve">Sociale en </w:t>
      </w:r>
      <w:proofErr w:type="spellStart"/>
      <w:r w:rsidRPr="00E66817">
        <w:rPr>
          <w:rFonts w:ascii="Verdana" w:hAnsi="Verdana"/>
          <w:b/>
          <w:sz w:val="18"/>
          <w:szCs w:val="18"/>
          <w:u w:val="single"/>
          <w:lang w:val="fr-FR"/>
        </w:rPr>
        <w:t>organisatorische</w:t>
      </w:r>
      <w:proofErr w:type="spellEnd"/>
      <w:r w:rsidRPr="00E66817">
        <w:rPr>
          <w:rFonts w:ascii="Verdana" w:hAnsi="Verdana"/>
          <w:b/>
          <w:sz w:val="18"/>
          <w:szCs w:val="18"/>
          <w:u w:val="single"/>
          <w:lang w:val="fr-FR"/>
        </w:rPr>
        <w:t xml:space="preserve"> </w:t>
      </w:r>
      <w:proofErr w:type="spellStart"/>
      <w:r w:rsidRPr="00E66817">
        <w:rPr>
          <w:rFonts w:ascii="Verdana" w:hAnsi="Verdana"/>
          <w:b/>
          <w:sz w:val="18"/>
          <w:szCs w:val="18"/>
          <w:u w:val="single"/>
          <w:lang w:val="fr-FR"/>
        </w:rPr>
        <w:t>vaardigheden</w:t>
      </w:r>
      <w:proofErr w:type="spellEnd"/>
    </w:p>
    <w:p w14:paraId="0734FA62" w14:textId="77777777" w:rsidR="00E66817" w:rsidRPr="00E66817" w:rsidRDefault="00E66817" w:rsidP="00E66817">
      <w:pPr>
        <w:ind w:left="360"/>
        <w:rPr>
          <w:rFonts w:ascii="Verdana" w:hAnsi="Verdana"/>
          <w:b/>
          <w:sz w:val="18"/>
          <w:szCs w:val="18"/>
          <w:u w:val="single"/>
          <w:lang w:val="fr-FR"/>
        </w:rPr>
      </w:pPr>
    </w:p>
    <w:tbl>
      <w:tblPr>
        <w:tblW w:w="1118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51A4B322" w14:textId="77777777" w:rsidTr="00C10E76">
        <w:trPr>
          <w:jc w:val="center"/>
        </w:trPr>
        <w:tc>
          <w:tcPr>
            <w:tcW w:w="3969" w:type="dxa"/>
          </w:tcPr>
          <w:p w14:paraId="16762BCA" w14:textId="77777777" w:rsidR="00E66817" w:rsidRPr="00E66817" w:rsidRDefault="00C10E76" w:rsidP="00C10E76">
            <w:pPr>
              <w:spacing w:after="60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1.1 Contact met de begeleider</w:t>
            </w:r>
            <w:r w:rsidR="00E66817" w:rsidRPr="00C10E76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16" w:type="dxa"/>
            <w:gridSpan w:val="8"/>
          </w:tcPr>
          <w:p w14:paraId="4E7AA1F9" w14:textId="77777777" w:rsidR="00E66817" w:rsidRPr="00E66817" w:rsidRDefault="00E66817" w:rsidP="0064021B">
            <w:pPr>
              <w:rPr>
                <w:rFonts w:ascii="Verdana" w:hAnsi="Verdana"/>
                <w:b/>
                <w:sz w:val="18"/>
                <w:szCs w:val="18"/>
                <w:u w:val="single"/>
                <w:lang w:val="fr-FR"/>
              </w:rPr>
            </w:pPr>
          </w:p>
        </w:tc>
      </w:tr>
      <w:tr w:rsidR="00E66817" w:rsidRPr="00E66817" w14:paraId="7ECA12FA" w14:textId="77777777" w:rsidTr="00C10E76">
        <w:trPr>
          <w:jc w:val="center"/>
        </w:trPr>
        <w:tc>
          <w:tcPr>
            <w:tcW w:w="3969" w:type="dxa"/>
          </w:tcPr>
          <w:p w14:paraId="36790BD9" w14:textId="77777777" w:rsidR="00E66817" w:rsidRPr="00E66817" w:rsidRDefault="00E66817" w:rsidP="0064021B">
            <w:pPr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sz w:val="18"/>
                <w:szCs w:val="18"/>
              </w:rPr>
              <w:t>Vormelijk:</w:t>
            </w:r>
            <w:r w:rsidRPr="00E66817">
              <w:rPr>
                <w:rFonts w:ascii="Verdana" w:hAnsi="Verdana" w:cs="Arial"/>
                <w:sz w:val="18"/>
                <w:szCs w:val="18"/>
              </w:rPr>
              <w:t xml:space="preserve"> de student(e) weet de begeleider op een correcte manier aan te spreken of aan te schrijven.</w:t>
            </w:r>
          </w:p>
        </w:tc>
        <w:tc>
          <w:tcPr>
            <w:tcW w:w="902" w:type="dxa"/>
            <w:vAlign w:val="center"/>
          </w:tcPr>
          <w:p w14:paraId="5CC85E4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DD5602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4DD5640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0E6BF19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5E1FB712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01BF147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1A81EF4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5C557E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3D212E8B" w14:textId="77777777" w:rsidTr="00C10E76">
        <w:trPr>
          <w:jc w:val="center"/>
        </w:trPr>
        <w:tc>
          <w:tcPr>
            <w:tcW w:w="3969" w:type="dxa"/>
          </w:tcPr>
          <w:p w14:paraId="29470DC3" w14:textId="77777777" w:rsidR="00E66817" w:rsidRPr="00E66817" w:rsidRDefault="00E66817" w:rsidP="0064021B">
            <w:pPr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sz w:val="18"/>
                <w:szCs w:val="18"/>
              </w:rPr>
              <w:t xml:space="preserve">Inhoudelijk: </w:t>
            </w:r>
            <w:r w:rsidRPr="00E66817">
              <w:rPr>
                <w:rFonts w:ascii="Verdana" w:hAnsi="Verdana" w:cs="Arial"/>
                <w:sz w:val="18"/>
                <w:szCs w:val="18"/>
              </w:rPr>
              <w:t xml:space="preserve">de student(e) is in staat om problemen, vragen </w:t>
            </w:r>
            <w:proofErr w:type="spellStart"/>
            <w:r w:rsidRPr="00E66817">
              <w:rPr>
                <w:rFonts w:ascii="Verdana" w:hAnsi="Verdana" w:cs="Arial"/>
                <w:sz w:val="18"/>
                <w:szCs w:val="18"/>
              </w:rPr>
              <w:t>edm</w:t>
            </w:r>
            <w:proofErr w:type="spellEnd"/>
            <w:r w:rsidRPr="00E66817">
              <w:rPr>
                <w:rFonts w:ascii="Verdana" w:hAnsi="Verdana" w:cs="Arial"/>
                <w:sz w:val="18"/>
                <w:szCs w:val="18"/>
              </w:rPr>
              <w:t xml:space="preserve"> op een duidelijke manier te formuleren.</w:t>
            </w:r>
          </w:p>
        </w:tc>
        <w:tc>
          <w:tcPr>
            <w:tcW w:w="902" w:type="dxa"/>
            <w:vAlign w:val="center"/>
          </w:tcPr>
          <w:p w14:paraId="25E7BEF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694F9D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5C429D14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0290E38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0B759507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38E2DF0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7291C8F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5DD7DC0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C10E76" w:rsidRPr="00E66817" w14:paraId="039D40EC" w14:textId="77777777" w:rsidTr="00C10E76">
        <w:trPr>
          <w:jc w:val="center"/>
        </w:trPr>
        <w:tc>
          <w:tcPr>
            <w:tcW w:w="3969" w:type="dxa"/>
          </w:tcPr>
          <w:p w14:paraId="3D036C34" w14:textId="77777777" w:rsidR="00C10E76" w:rsidRPr="00E66817" w:rsidRDefault="00C10E76" w:rsidP="006402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6817">
              <w:rPr>
                <w:rFonts w:ascii="Verdana" w:hAnsi="Verdana" w:cs="Arial"/>
                <w:iCs/>
                <w:sz w:val="18"/>
                <w:szCs w:val="18"/>
              </w:rPr>
              <w:t>voorbeeld</w:t>
            </w:r>
          </w:p>
        </w:tc>
        <w:tc>
          <w:tcPr>
            <w:tcW w:w="7216" w:type="dxa"/>
            <w:gridSpan w:val="8"/>
            <w:vAlign w:val="center"/>
          </w:tcPr>
          <w:p w14:paraId="475ADB56" w14:textId="77777777" w:rsidR="00C10E76" w:rsidRPr="00E66817" w:rsidRDefault="00C10E76" w:rsidP="00911F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180BCD65" w14:textId="77777777" w:rsidTr="00C10E76">
        <w:trPr>
          <w:jc w:val="center"/>
        </w:trPr>
        <w:tc>
          <w:tcPr>
            <w:tcW w:w="3969" w:type="dxa"/>
          </w:tcPr>
          <w:p w14:paraId="42D04692" w14:textId="77777777" w:rsidR="00E66817" w:rsidRPr="00E66817" w:rsidRDefault="00E66817" w:rsidP="0064021B">
            <w:pPr>
              <w:spacing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1.2. </w:t>
            </w:r>
            <w:proofErr w:type="spellStart"/>
            <w:r w:rsidRPr="00E6681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Initiatiefname</w:t>
            </w:r>
            <w:proofErr w:type="spellEnd"/>
            <w:r w:rsidRPr="00E6681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:</w:t>
            </w:r>
          </w:p>
          <w:p w14:paraId="4B3028A7" w14:textId="77777777" w:rsidR="00E66817" w:rsidRPr="00E66817" w:rsidRDefault="00E66817" w:rsidP="0064021B">
            <w:pPr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doet constructieve voorstellen (</w:t>
            </w:r>
            <w:r w:rsidR="00345EBD" w:rsidRPr="00E66817">
              <w:rPr>
                <w:rFonts w:ascii="Verdana" w:hAnsi="Verdana" w:cs="Arial"/>
                <w:sz w:val="18"/>
                <w:szCs w:val="18"/>
              </w:rPr>
              <w:t>m.b.t.</w:t>
            </w:r>
            <w:r w:rsidRPr="00E66817">
              <w:rPr>
                <w:rFonts w:ascii="Verdana" w:hAnsi="Verdana" w:cs="Arial"/>
                <w:sz w:val="18"/>
                <w:szCs w:val="18"/>
              </w:rPr>
              <w:t xml:space="preserve"> statistische verwerking, planning, samenstelling populatie,...) uit eigen beweging, en legt deze voor aan de begeleider.</w:t>
            </w:r>
          </w:p>
        </w:tc>
        <w:tc>
          <w:tcPr>
            <w:tcW w:w="902" w:type="dxa"/>
            <w:vAlign w:val="center"/>
          </w:tcPr>
          <w:p w14:paraId="119471CD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6DE84D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219BDF6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73D5AF4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67B2409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3C6495D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79D4CFF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43B0A6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C10E76" w:rsidRPr="00E66817" w14:paraId="258551BB" w14:textId="77777777" w:rsidTr="00C10E76">
        <w:trPr>
          <w:jc w:val="center"/>
        </w:trPr>
        <w:tc>
          <w:tcPr>
            <w:tcW w:w="3969" w:type="dxa"/>
          </w:tcPr>
          <w:p w14:paraId="17D34E6C" w14:textId="77777777" w:rsidR="00C10E76" w:rsidRPr="00E66817" w:rsidRDefault="00C10E76" w:rsidP="006402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6817">
              <w:rPr>
                <w:rFonts w:ascii="Verdana" w:hAnsi="Verdana" w:cs="Arial"/>
                <w:iCs/>
                <w:sz w:val="18"/>
                <w:szCs w:val="18"/>
              </w:rPr>
              <w:t>voorbeeld</w:t>
            </w:r>
          </w:p>
        </w:tc>
        <w:tc>
          <w:tcPr>
            <w:tcW w:w="7216" w:type="dxa"/>
            <w:gridSpan w:val="8"/>
            <w:vAlign w:val="center"/>
          </w:tcPr>
          <w:p w14:paraId="20743797" w14:textId="77777777" w:rsidR="00C10E76" w:rsidRPr="00E66817" w:rsidRDefault="00C10E76" w:rsidP="00911F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6B2BA1E6" w14:textId="77777777" w:rsidTr="00C10E76">
        <w:trPr>
          <w:jc w:val="center"/>
        </w:trPr>
        <w:tc>
          <w:tcPr>
            <w:tcW w:w="3969" w:type="dxa"/>
          </w:tcPr>
          <w:p w14:paraId="069D3D6B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1.3. Planmatigheid:</w:t>
            </w:r>
          </w:p>
          <w:p w14:paraId="5949D41D" w14:textId="77777777" w:rsidR="00E66817" w:rsidRPr="00E66817" w:rsidRDefault="00E66817" w:rsidP="006402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kan zijn/haar werk efficiënt plannen, en houdt zich ook aan de vooropgestelde planning, zowel op korte als lange termijn.</w:t>
            </w:r>
          </w:p>
        </w:tc>
        <w:tc>
          <w:tcPr>
            <w:tcW w:w="902" w:type="dxa"/>
            <w:vAlign w:val="center"/>
          </w:tcPr>
          <w:p w14:paraId="005B36C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65031E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0D972FB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7C0DEAD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3CF86F1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21CA856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716D3F52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7232AB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C10E76" w:rsidRPr="00E66817" w14:paraId="46594F33" w14:textId="77777777" w:rsidTr="00C10E76">
        <w:trPr>
          <w:jc w:val="center"/>
        </w:trPr>
        <w:tc>
          <w:tcPr>
            <w:tcW w:w="3969" w:type="dxa"/>
          </w:tcPr>
          <w:p w14:paraId="03EEDD75" w14:textId="77777777" w:rsidR="00C10E76" w:rsidRPr="00E66817" w:rsidRDefault="00C10E76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iCs/>
                <w:sz w:val="18"/>
                <w:szCs w:val="18"/>
              </w:rPr>
              <w:t>Voorbeeld</w:t>
            </w:r>
          </w:p>
        </w:tc>
        <w:tc>
          <w:tcPr>
            <w:tcW w:w="7216" w:type="dxa"/>
            <w:gridSpan w:val="8"/>
            <w:vAlign w:val="center"/>
          </w:tcPr>
          <w:p w14:paraId="7DB2905E" w14:textId="77777777" w:rsidR="00C10E76" w:rsidRPr="00E66817" w:rsidRDefault="00C10E76" w:rsidP="00911F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6D4405D6" w14:textId="77777777" w:rsidTr="00C10E76">
        <w:trPr>
          <w:jc w:val="center"/>
        </w:trPr>
        <w:tc>
          <w:tcPr>
            <w:tcW w:w="3969" w:type="dxa"/>
          </w:tcPr>
          <w:p w14:paraId="6B40247A" w14:textId="77777777" w:rsidR="00E66817" w:rsidRPr="00E66817" w:rsidRDefault="00E66817" w:rsidP="006402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1.4. Stiptheid:</w:t>
            </w:r>
          </w:p>
          <w:p w14:paraId="16C44B11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komt gemaakte afspraken na, is stipt, georganiseerd en voorbereid voor wat betreft afspraken, zowel op korte als op lange termijn.</w:t>
            </w:r>
          </w:p>
        </w:tc>
        <w:tc>
          <w:tcPr>
            <w:tcW w:w="902" w:type="dxa"/>
            <w:vAlign w:val="center"/>
          </w:tcPr>
          <w:p w14:paraId="038090A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6397F4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16D58EC2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19D25D9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365DAE7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42FAFD0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31CA8BD4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2630F0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C10E76" w:rsidRPr="00E66817" w14:paraId="44BF184D" w14:textId="77777777" w:rsidTr="00C10E76">
        <w:trPr>
          <w:jc w:val="center"/>
        </w:trPr>
        <w:tc>
          <w:tcPr>
            <w:tcW w:w="3969" w:type="dxa"/>
          </w:tcPr>
          <w:p w14:paraId="65A0C678" w14:textId="77777777" w:rsidR="00C10E76" w:rsidRPr="00E66817" w:rsidRDefault="00C10E76" w:rsidP="0064021B">
            <w:p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iCs/>
                <w:sz w:val="18"/>
                <w:szCs w:val="18"/>
              </w:rPr>
              <w:t>voorbeeld</w:t>
            </w:r>
          </w:p>
        </w:tc>
        <w:tc>
          <w:tcPr>
            <w:tcW w:w="7216" w:type="dxa"/>
            <w:gridSpan w:val="8"/>
            <w:vAlign w:val="center"/>
          </w:tcPr>
          <w:p w14:paraId="63EAE0CE" w14:textId="77777777" w:rsidR="00C10E76" w:rsidRPr="00E66817" w:rsidRDefault="00C10E76" w:rsidP="00911F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14172A" w14:textId="77777777" w:rsidR="00E66817" w:rsidRPr="00E66817" w:rsidRDefault="00E66817" w:rsidP="00E66817">
      <w:pPr>
        <w:jc w:val="center"/>
        <w:rPr>
          <w:rFonts w:ascii="Verdana" w:hAnsi="Verdana"/>
          <w:sz w:val="18"/>
          <w:szCs w:val="18"/>
        </w:rPr>
      </w:pPr>
      <w:r w:rsidRPr="00E66817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54DAC20B" w14:textId="77777777" w:rsidTr="0064021B">
        <w:trPr>
          <w:jc w:val="center"/>
        </w:trPr>
        <w:tc>
          <w:tcPr>
            <w:tcW w:w="3969" w:type="dxa"/>
          </w:tcPr>
          <w:p w14:paraId="07C99442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lastRenderedPageBreak/>
              <w:t>1.5. Ethisch handelen:</w:t>
            </w:r>
          </w:p>
          <w:p w14:paraId="5B494DF7" w14:textId="77777777" w:rsidR="00E66817" w:rsidRPr="00E66817" w:rsidRDefault="00E66817" w:rsidP="0064021B">
            <w:p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volgt de algemeen aanvaarde ethische en deontologische normen en waarden bij het uitvoeren van het onderzoek.</w:t>
            </w:r>
          </w:p>
        </w:tc>
        <w:tc>
          <w:tcPr>
            <w:tcW w:w="902" w:type="dxa"/>
            <w:vAlign w:val="center"/>
          </w:tcPr>
          <w:p w14:paraId="2640DA1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20FB8AA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6D02405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0A6C35F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745FC44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18FAFAA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6F6E4DCD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5ABA4B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044A7766" w14:textId="77777777" w:rsidTr="0064021B">
        <w:trPr>
          <w:jc w:val="center"/>
        </w:trPr>
        <w:tc>
          <w:tcPr>
            <w:tcW w:w="3969" w:type="dxa"/>
            <w:tcMar>
              <w:right w:w="0" w:type="dxa"/>
            </w:tcMar>
          </w:tcPr>
          <w:p w14:paraId="6752F76F" w14:textId="77777777" w:rsidR="00E66817" w:rsidRPr="00E66817" w:rsidRDefault="00E66817" w:rsidP="0064021B">
            <w:pPr>
              <w:spacing w:after="60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Cs/>
                <w:iCs/>
                <w:sz w:val="18"/>
                <w:szCs w:val="18"/>
              </w:rPr>
              <w:t>(vb. Anonimiteit gewaarborgd, dataverzameling)</w:t>
            </w:r>
          </w:p>
        </w:tc>
        <w:tc>
          <w:tcPr>
            <w:tcW w:w="7216" w:type="dxa"/>
            <w:gridSpan w:val="8"/>
            <w:vAlign w:val="center"/>
          </w:tcPr>
          <w:p w14:paraId="74EB5C8D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D3465E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4759E7E9" w14:textId="77777777" w:rsidTr="0064021B">
        <w:trPr>
          <w:jc w:val="center"/>
        </w:trPr>
        <w:tc>
          <w:tcPr>
            <w:tcW w:w="3969" w:type="dxa"/>
          </w:tcPr>
          <w:p w14:paraId="3F3F5479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1.6. Omgaan met kritiek:</w:t>
            </w:r>
            <w:r w:rsidRPr="00E6681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7B987501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Pr="00E66817">
              <w:rPr>
                <w:rFonts w:ascii="Verdana" w:hAnsi="Verdana" w:cs="Arial"/>
                <w:bCs/>
                <w:sz w:val="18"/>
                <w:szCs w:val="18"/>
              </w:rPr>
              <w:t>student(e) kan op een efficiënte manier zowel positieve als negatieve kritiek ontvangen en op een positieve manier omzetten tot efficiënt gedrag.</w:t>
            </w:r>
          </w:p>
        </w:tc>
        <w:tc>
          <w:tcPr>
            <w:tcW w:w="902" w:type="dxa"/>
            <w:vAlign w:val="center"/>
          </w:tcPr>
          <w:p w14:paraId="22CD996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482EFF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6E3BBD2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04D366E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3D1F12D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6C21BB8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652447E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3BE7D16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497FABA6" w14:textId="77777777" w:rsidTr="0064021B">
        <w:trPr>
          <w:jc w:val="center"/>
        </w:trPr>
        <w:tc>
          <w:tcPr>
            <w:tcW w:w="3969" w:type="dxa"/>
          </w:tcPr>
          <w:p w14:paraId="5F22C104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Cs/>
                <w:iCs/>
                <w:sz w:val="18"/>
                <w:szCs w:val="18"/>
              </w:rPr>
              <w:t>voorbeeld</w:t>
            </w:r>
          </w:p>
        </w:tc>
        <w:tc>
          <w:tcPr>
            <w:tcW w:w="7216" w:type="dxa"/>
            <w:gridSpan w:val="8"/>
            <w:vAlign w:val="center"/>
          </w:tcPr>
          <w:p w14:paraId="53539B75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6B7218C5" w14:textId="77777777" w:rsidTr="0064021B">
        <w:trPr>
          <w:jc w:val="center"/>
        </w:trPr>
        <w:tc>
          <w:tcPr>
            <w:tcW w:w="3969" w:type="dxa"/>
          </w:tcPr>
          <w:p w14:paraId="41E8D878" w14:textId="77777777" w:rsidR="00E66817" w:rsidRPr="00345EBD" w:rsidRDefault="00E66817" w:rsidP="0064021B">
            <w:pPr>
              <w:spacing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345EB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1.7. </w:t>
            </w: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Volharding</w:t>
            </w:r>
            <w:r w:rsidRPr="00345EB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345EBD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1CC55348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kan zelfs na een tegenslag opnieuw de draad opnemen en heeft steeds het best mogelijke resultaat voor ogen.</w:t>
            </w:r>
          </w:p>
        </w:tc>
        <w:tc>
          <w:tcPr>
            <w:tcW w:w="902" w:type="dxa"/>
            <w:vAlign w:val="center"/>
          </w:tcPr>
          <w:p w14:paraId="5918A2E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212E8F8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1243E69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51F1CE1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447C8B7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78FF542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764B788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85B239D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67483526" w14:textId="77777777" w:rsidTr="0064021B">
        <w:trPr>
          <w:jc w:val="center"/>
        </w:trPr>
        <w:tc>
          <w:tcPr>
            <w:tcW w:w="3969" w:type="dxa"/>
          </w:tcPr>
          <w:p w14:paraId="132D3C7F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4976A296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82BD8C8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252852AA" w14:textId="77777777" w:rsidR="00E66817" w:rsidRPr="00E66817" w:rsidRDefault="00E66817" w:rsidP="00E66817">
      <w:pPr>
        <w:numPr>
          <w:ilvl w:val="0"/>
          <w:numId w:val="4"/>
        </w:numPr>
        <w:spacing w:line="260" w:lineRule="exact"/>
        <w:rPr>
          <w:rFonts w:ascii="Verdana" w:hAnsi="Verdana"/>
          <w:b/>
          <w:sz w:val="18"/>
          <w:szCs w:val="18"/>
          <w:u w:val="single"/>
        </w:rPr>
      </w:pPr>
      <w:r w:rsidRPr="00E66817">
        <w:rPr>
          <w:rFonts w:ascii="Verdana" w:hAnsi="Verdana"/>
          <w:b/>
          <w:sz w:val="18"/>
          <w:szCs w:val="18"/>
          <w:u w:val="single"/>
        </w:rPr>
        <w:t>Specifieke vaardigheden</w:t>
      </w:r>
    </w:p>
    <w:p w14:paraId="16F80DB7" w14:textId="77777777" w:rsidR="00E66817" w:rsidRPr="00E66817" w:rsidRDefault="00E66817" w:rsidP="00E66817">
      <w:pPr>
        <w:ind w:left="360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57AA4E5B" w14:textId="77777777" w:rsidTr="0064021B">
        <w:trPr>
          <w:jc w:val="center"/>
        </w:trPr>
        <w:tc>
          <w:tcPr>
            <w:tcW w:w="3969" w:type="dxa"/>
          </w:tcPr>
          <w:p w14:paraId="4532E3AC" w14:textId="77777777" w:rsidR="00E66817" w:rsidRPr="00E66817" w:rsidRDefault="00E66817" w:rsidP="0064021B">
            <w:pPr>
              <w:spacing w:after="60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2.1. Schrijfstijl:</w:t>
            </w:r>
          </w:p>
          <w:p w14:paraId="4C550E2F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ontwikkelt tijdens het proces een betere schrijfstijl of werkt duidelijk aan een betere schrijfstijl.</w:t>
            </w:r>
          </w:p>
        </w:tc>
        <w:tc>
          <w:tcPr>
            <w:tcW w:w="902" w:type="dxa"/>
            <w:vAlign w:val="center"/>
          </w:tcPr>
          <w:p w14:paraId="760DEC9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F3AAD62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591A4F8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616AFB5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6038082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609D7CB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14C622F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038373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46B1360C" w14:textId="77777777" w:rsidTr="0064021B">
        <w:trPr>
          <w:jc w:val="center"/>
        </w:trPr>
        <w:tc>
          <w:tcPr>
            <w:tcW w:w="3969" w:type="dxa"/>
          </w:tcPr>
          <w:p w14:paraId="3B8CE70E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2788D071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7350A4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3DE954BB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5A2813D0" w14:textId="77777777" w:rsidTr="0064021B">
        <w:trPr>
          <w:jc w:val="center"/>
        </w:trPr>
        <w:tc>
          <w:tcPr>
            <w:tcW w:w="3969" w:type="dxa"/>
          </w:tcPr>
          <w:p w14:paraId="3B6469C4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2.2. Informatie verzamelen: </w:t>
            </w:r>
          </w:p>
          <w:p w14:paraId="163A6A42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kan zelfstandig relevante informatie verzamelen (literatuur opzoeken via bib, elektronische bronnen,...).</w:t>
            </w:r>
          </w:p>
        </w:tc>
        <w:tc>
          <w:tcPr>
            <w:tcW w:w="902" w:type="dxa"/>
            <w:vAlign w:val="center"/>
          </w:tcPr>
          <w:p w14:paraId="5A0B289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920EEA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7F71BADD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491AA3E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1E0E92E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3025CA42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34CD1DD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3BFFA9F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394B19ED" w14:textId="77777777" w:rsidTr="0064021B">
        <w:trPr>
          <w:jc w:val="center"/>
        </w:trPr>
        <w:tc>
          <w:tcPr>
            <w:tcW w:w="3969" w:type="dxa"/>
          </w:tcPr>
          <w:p w14:paraId="4E8CFD69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11E27FBC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14C34336" w14:textId="77777777" w:rsidTr="0064021B">
        <w:trPr>
          <w:jc w:val="center"/>
        </w:trPr>
        <w:tc>
          <w:tcPr>
            <w:tcW w:w="3969" w:type="dxa"/>
          </w:tcPr>
          <w:p w14:paraId="112E6FA5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2.3. Inhoud: </w:t>
            </w:r>
          </w:p>
          <w:p w14:paraId="3D7DB88D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is in staat zelfstandig het domein af te bakenen in de loop van het proces.</w:t>
            </w:r>
          </w:p>
        </w:tc>
        <w:tc>
          <w:tcPr>
            <w:tcW w:w="902" w:type="dxa"/>
            <w:vAlign w:val="center"/>
          </w:tcPr>
          <w:p w14:paraId="1B1DC82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093315D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09D9B067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7F511D4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65DE3AE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1985F28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42B6EE2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EDA38D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46A83847" w14:textId="77777777" w:rsidTr="0064021B">
        <w:trPr>
          <w:jc w:val="center"/>
        </w:trPr>
        <w:tc>
          <w:tcPr>
            <w:tcW w:w="3969" w:type="dxa"/>
          </w:tcPr>
          <w:p w14:paraId="21F61D99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79DA4C26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74B71D8B" w14:textId="77777777" w:rsidTr="0064021B">
        <w:trPr>
          <w:jc w:val="center"/>
        </w:trPr>
        <w:tc>
          <w:tcPr>
            <w:tcW w:w="3969" w:type="dxa"/>
          </w:tcPr>
          <w:p w14:paraId="3E83D9FA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2.4. Hypothesen: </w:t>
            </w:r>
          </w:p>
          <w:p w14:paraId="634E3205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is in staat zelfstandig hypothesen op te stellen en te formuleren.</w:t>
            </w:r>
          </w:p>
        </w:tc>
        <w:tc>
          <w:tcPr>
            <w:tcW w:w="902" w:type="dxa"/>
            <w:vAlign w:val="center"/>
          </w:tcPr>
          <w:p w14:paraId="49E1E0B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977238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6A9AB15B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4B92DCA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5C26EDE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5C81492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66DF2FC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B38FFB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25671767" w14:textId="77777777" w:rsidTr="0064021B">
        <w:trPr>
          <w:jc w:val="center"/>
        </w:trPr>
        <w:tc>
          <w:tcPr>
            <w:tcW w:w="3969" w:type="dxa"/>
          </w:tcPr>
          <w:p w14:paraId="2FF54652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6F97961F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F992DF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p w14:paraId="478467A7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  <w:r w:rsidRPr="00E66817">
        <w:rPr>
          <w:rFonts w:ascii="Verdana" w:hAnsi="Verdana"/>
          <w:sz w:val="18"/>
          <w:szCs w:val="18"/>
        </w:rPr>
        <w:br w:type="page"/>
      </w:r>
    </w:p>
    <w:p w14:paraId="3D894836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44CAB312" w14:textId="77777777" w:rsidTr="0064021B">
        <w:trPr>
          <w:jc w:val="center"/>
        </w:trPr>
        <w:tc>
          <w:tcPr>
            <w:tcW w:w="3969" w:type="dxa"/>
          </w:tcPr>
          <w:p w14:paraId="56A41196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2.5. Positief kritische ingesteldheid</w:t>
            </w:r>
            <w:r w:rsidRPr="00E6681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: </w:t>
            </w:r>
          </w:p>
          <w:p w14:paraId="6F439CC1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denkt tijdens besprekingen na over de te gebruiken/gebruikte, methoden en technieken en kan die op een positieve manier in vraag stellen.</w:t>
            </w:r>
          </w:p>
        </w:tc>
        <w:tc>
          <w:tcPr>
            <w:tcW w:w="902" w:type="dxa"/>
            <w:vAlign w:val="center"/>
          </w:tcPr>
          <w:p w14:paraId="0FE17C3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58673D9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0BB2D47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668E012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70CEC47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47537214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674C3E4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2FF3CC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4C4D98E1" w14:textId="77777777" w:rsidTr="0064021B">
        <w:trPr>
          <w:jc w:val="center"/>
        </w:trPr>
        <w:tc>
          <w:tcPr>
            <w:tcW w:w="3969" w:type="dxa"/>
          </w:tcPr>
          <w:p w14:paraId="2F44963A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7543FCFE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5C2865D6" w14:textId="77777777" w:rsidTr="0064021B">
        <w:trPr>
          <w:jc w:val="center"/>
        </w:trPr>
        <w:tc>
          <w:tcPr>
            <w:tcW w:w="3969" w:type="dxa"/>
          </w:tcPr>
          <w:p w14:paraId="57EECC46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2.6. Dataverzameling</w:t>
            </w:r>
            <w:r w:rsidRPr="00E6681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: </w:t>
            </w:r>
          </w:p>
          <w:p w14:paraId="7F1F7FC7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sz w:val="18"/>
                <w:szCs w:val="18"/>
              </w:rPr>
              <w:t>De student(e) is in staat zelfstandig de doelgroep samen te stellen en data te verzamelen.</w:t>
            </w:r>
          </w:p>
        </w:tc>
        <w:tc>
          <w:tcPr>
            <w:tcW w:w="902" w:type="dxa"/>
            <w:vAlign w:val="center"/>
          </w:tcPr>
          <w:p w14:paraId="7675FA2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270A12D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488295C1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54B7F56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304EB75B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56DCDB5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71D7D57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026661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1A78B135" w14:textId="77777777" w:rsidTr="0064021B">
        <w:trPr>
          <w:jc w:val="center"/>
        </w:trPr>
        <w:tc>
          <w:tcPr>
            <w:tcW w:w="3969" w:type="dxa"/>
          </w:tcPr>
          <w:p w14:paraId="14D7B3E3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902" w:type="dxa"/>
            <w:vAlign w:val="center"/>
          </w:tcPr>
          <w:p w14:paraId="321CD7F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7960A0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20B8C93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01CE20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2F1825D9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C70C09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C9A0527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5BC472E5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6817" w:rsidRPr="00E66817" w14:paraId="71A4E4CC" w14:textId="77777777" w:rsidTr="0064021B">
        <w:trPr>
          <w:jc w:val="center"/>
        </w:trPr>
        <w:tc>
          <w:tcPr>
            <w:tcW w:w="3969" w:type="dxa"/>
          </w:tcPr>
          <w:p w14:paraId="2332F4F4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2.7. Data- analyses: </w:t>
            </w:r>
          </w:p>
          <w:p w14:paraId="74EBFF0B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Cs/>
                <w:iCs/>
                <w:sz w:val="18"/>
                <w:szCs w:val="18"/>
              </w:rPr>
              <w:t>De student is in staat de correcte statistische methodes te kiezen en deze uit te voeren.</w:t>
            </w:r>
          </w:p>
        </w:tc>
        <w:tc>
          <w:tcPr>
            <w:tcW w:w="902" w:type="dxa"/>
            <w:vAlign w:val="center"/>
          </w:tcPr>
          <w:p w14:paraId="1CA4310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1F884F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1612123C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4E52501A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46D7DA2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61D8C27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53A82C56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5B9BD6D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1BFF871E" w14:textId="77777777" w:rsidTr="0064021B">
        <w:trPr>
          <w:jc w:val="center"/>
        </w:trPr>
        <w:tc>
          <w:tcPr>
            <w:tcW w:w="3969" w:type="dxa"/>
          </w:tcPr>
          <w:p w14:paraId="5DEA5D05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 w:cs="Arial"/>
                <w:bCs/>
                <w:iCs/>
                <w:sz w:val="18"/>
                <w:szCs w:val="18"/>
                <w:lang w:val="en-US"/>
              </w:rPr>
              <w:t>voorbeeld</w:t>
            </w:r>
            <w:proofErr w:type="spellEnd"/>
          </w:p>
        </w:tc>
        <w:tc>
          <w:tcPr>
            <w:tcW w:w="7216" w:type="dxa"/>
            <w:gridSpan w:val="8"/>
            <w:vAlign w:val="center"/>
          </w:tcPr>
          <w:p w14:paraId="02FF6CDA" w14:textId="77777777" w:rsidR="00E66817" w:rsidRPr="00E66817" w:rsidRDefault="00E66817" w:rsidP="00C10E7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EF4BEA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66817" w:rsidRPr="00E66817" w14:paraId="120CA8E3" w14:textId="77777777" w:rsidTr="006157CB">
        <w:trPr>
          <w:jc w:val="center"/>
        </w:trPr>
        <w:tc>
          <w:tcPr>
            <w:tcW w:w="3969" w:type="dxa"/>
          </w:tcPr>
          <w:p w14:paraId="5B401B76" w14:textId="77777777" w:rsidR="00E66817" w:rsidRPr="00E66817" w:rsidRDefault="00E66817" w:rsidP="0064021B">
            <w:pPr>
              <w:spacing w:after="60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2.8. Bespreking: </w:t>
            </w:r>
          </w:p>
          <w:p w14:paraId="456A5456" w14:textId="77777777" w:rsidR="00E66817" w:rsidRPr="00E66817" w:rsidRDefault="00E66817" w:rsidP="0064021B">
            <w:pPr>
              <w:spacing w:after="60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Cs/>
                <w:iCs/>
                <w:sz w:val="18"/>
                <w:szCs w:val="18"/>
              </w:rPr>
              <w:t>De student(e) kan de resultaten op een correcte manier terugkoppelen naar gebruikte theorieën.</w:t>
            </w:r>
          </w:p>
        </w:tc>
        <w:tc>
          <w:tcPr>
            <w:tcW w:w="902" w:type="dxa"/>
            <w:vAlign w:val="center"/>
          </w:tcPr>
          <w:p w14:paraId="1B32323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FBE6DE8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zwak</w:t>
            </w:r>
          </w:p>
        </w:tc>
        <w:tc>
          <w:tcPr>
            <w:tcW w:w="902" w:type="dxa"/>
            <w:vAlign w:val="center"/>
          </w:tcPr>
          <w:p w14:paraId="778B4102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matig</w:t>
            </w:r>
          </w:p>
        </w:tc>
        <w:tc>
          <w:tcPr>
            <w:tcW w:w="902" w:type="dxa"/>
            <w:vAlign w:val="center"/>
          </w:tcPr>
          <w:p w14:paraId="3449E0F0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goed</w:t>
            </w:r>
          </w:p>
        </w:tc>
        <w:tc>
          <w:tcPr>
            <w:tcW w:w="902" w:type="dxa"/>
            <w:vAlign w:val="center"/>
          </w:tcPr>
          <w:p w14:paraId="114730BB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zeer goed</w:t>
            </w:r>
          </w:p>
        </w:tc>
        <w:tc>
          <w:tcPr>
            <w:tcW w:w="902" w:type="dxa"/>
            <w:vAlign w:val="center"/>
          </w:tcPr>
          <w:p w14:paraId="73252BBB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817">
              <w:rPr>
                <w:rFonts w:ascii="Verdana" w:hAnsi="Verdana"/>
                <w:sz w:val="18"/>
                <w:szCs w:val="18"/>
              </w:rPr>
              <w:t>uitste-kend</w:t>
            </w:r>
            <w:proofErr w:type="spellEnd"/>
          </w:p>
        </w:tc>
        <w:tc>
          <w:tcPr>
            <w:tcW w:w="902" w:type="dxa"/>
            <w:vAlign w:val="center"/>
          </w:tcPr>
          <w:p w14:paraId="740B8ECE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7A7267FF" w14:textId="77777777" w:rsidR="00E66817" w:rsidRPr="00E66817" w:rsidRDefault="00E66817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6817">
              <w:rPr>
                <w:rFonts w:ascii="Verdana" w:hAnsi="Verdana"/>
                <w:sz w:val="18"/>
                <w:szCs w:val="18"/>
              </w:rPr>
              <w:t>NVT</w:t>
            </w:r>
          </w:p>
        </w:tc>
      </w:tr>
      <w:tr w:rsidR="00E66817" w:rsidRPr="00E66817" w14:paraId="2B5D39C0" w14:textId="77777777" w:rsidTr="006157CB">
        <w:trPr>
          <w:jc w:val="center"/>
        </w:trPr>
        <w:tc>
          <w:tcPr>
            <w:tcW w:w="3969" w:type="dxa"/>
          </w:tcPr>
          <w:p w14:paraId="0AB7BAB3" w14:textId="77777777" w:rsidR="00E66817" w:rsidRPr="00E66817" w:rsidRDefault="00E66817" w:rsidP="0064021B">
            <w:pPr>
              <w:spacing w:after="6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66817">
              <w:rPr>
                <w:rFonts w:ascii="Verdana" w:hAnsi="Verdana" w:cs="Arial"/>
                <w:bCs/>
                <w:iCs/>
                <w:sz w:val="18"/>
                <w:szCs w:val="18"/>
              </w:rPr>
              <w:t>voorbeeld</w:t>
            </w:r>
          </w:p>
        </w:tc>
        <w:tc>
          <w:tcPr>
            <w:tcW w:w="7216" w:type="dxa"/>
            <w:gridSpan w:val="8"/>
          </w:tcPr>
          <w:p w14:paraId="45821B47" w14:textId="77777777" w:rsidR="00C10E76" w:rsidRPr="00E66817" w:rsidRDefault="00C10E76" w:rsidP="0064021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7D551D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p w14:paraId="0D3715A0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p w14:paraId="154557AC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p w14:paraId="20410BF9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p w14:paraId="7A75028E" w14:textId="77777777" w:rsidR="00E66817" w:rsidRPr="00E66817" w:rsidRDefault="00E66817" w:rsidP="00E66817">
      <w:pPr>
        <w:numPr>
          <w:ilvl w:val="0"/>
          <w:numId w:val="4"/>
        </w:numPr>
        <w:spacing w:line="260" w:lineRule="exact"/>
        <w:rPr>
          <w:rFonts w:ascii="Verdana" w:hAnsi="Verdana"/>
          <w:b/>
          <w:sz w:val="18"/>
          <w:szCs w:val="18"/>
          <w:u w:val="single"/>
        </w:rPr>
      </w:pPr>
      <w:r w:rsidRPr="00E66817">
        <w:rPr>
          <w:rFonts w:ascii="Verdana" w:hAnsi="Verdana"/>
          <w:b/>
          <w:sz w:val="18"/>
          <w:szCs w:val="18"/>
          <w:u w:val="single"/>
        </w:rPr>
        <w:t>Eindbeoordeling</w:t>
      </w:r>
    </w:p>
    <w:p w14:paraId="75EFFD24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80"/>
        <w:gridCol w:w="725"/>
      </w:tblGrid>
      <w:tr w:rsidR="006157CB" w:rsidRPr="00E66817" w14:paraId="388EF1BC" w14:textId="77777777" w:rsidTr="0064021B">
        <w:trPr>
          <w:jc w:val="center"/>
        </w:trPr>
        <w:tc>
          <w:tcPr>
            <w:tcW w:w="680" w:type="dxa"/>
            <w:vAlign w:val="center"/>
          </w:tcPr>
          <w:p w14:paraId="12CF3C27" w14:textId="77777777" w:rsidR="006157CB" w:rsidRPr="006157CB" w:rsidRDefault="006157CB" w:rsidP="0064021B">
            <w:pPr>
              <w:jc w:val="center"/>
              <w:rPr>
                <w:rFonts w:ascii="Verdana" w:hAnsi="Verdana"/>
                <w:sz w:val="40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435133" w14:textId="77777777" w:rsidR="006157CB" w:rsidRPr="00E66817" w:rsidRDefault="006157CB" w:rsidP="006402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57CB">
              <w:rPr>
                <w:rFonts w:ascii="Verdana" w:hAnsi="Verdana"/>
                <w:sz w:val="40"/>
                <w:szCs w:val="18"/>
              </w:rPr>
              <w:t>20</w:t>
            </w:r>
          </w:p>
        </w:tc>
      </w:tr>
    </w:tbl>
    <w:p w14:paraId="5EDC9BD3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5052E862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17A9E5AD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6BDCCACD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105D1A14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5EBE31A1" w14:textId="77777777" w:rsidR="00E66817" w:rsidRPr="00E66817" w:rsidRDefault="00E66817" w:rsidP="00E66817">
      <w:pPr>
        <w:rPr>
          <w:rFonts w:ascii="Verdana" w:hAnsi="Verdana"/>
          <w:b/>
          <w:sz w:val="18"/>
          <w:szCs w:val="18"/>
          <w:u w:val="single"/>
        </w:rPr>
      </w:pPr>
    </w:p>
    <w:p w14:paraId="4182C874" w14:textId="77777777" w:rsidR="00E66817" w:rsidRPr="00E66817" w:rsidRDefault="00E66817" w:rsidP="00E66817">
      <w:pPr>
        <w:rPr>
          <w:rFonts w:ascii="Verdana" w:hAnsi="Verdana"/>
          <w:sz w:val="18"/>
          <w:szCs w:val="18"/>
        </w:rPr>
      </w:pPr>
    </w:p>
    <w:p w14:paraId="5150D13F" w14:textId="6C8CA055" w:rsidR="00E66817" w:rsidRPr="00E66817" w:rsidRDefault="00E433F1" w:rsidP="00E66817">
      <w:pPr>
        <w:rPr>
          <w:rFonts w:ascii="Verdana" w:hAnsi="Verdana"/>
          <w:sz w:val="18"/>
          <w:szCs w:val="18"/>
        </w:rPr>
      </w:pPr>
      <w:r w:rsidRPr="00E66817">
        <w:rPr>
          <w:rFonts w:ascii="Verdana" w:hAnsi="Verdana" w:cs="Arial"/>
          <w:b/>
          <w:bCs/>
          <w:i/>
          <w:i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801C5" wp14:editId="760D052E">
                <wp:simplePos x="0" y="0"/>
                <wp:positionH relativeFrom="column">
                  <wp:posOffset>-57150</wp:posOffset>
                </wp:positionH>
                <wp:positionV relativeFrom="paragraph">
                  <wp:posOffset>17780</wp:posOffset>
                </wp:positionV>
                <wp:extent cx="72009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6C3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4pt" to="56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" strokecolor="silver"/>
            </w:pict>
          </mc:Fallback>
        </mc:AlternateContent>
      </w:r>
    </w:p>
    <w:p w14:paraId="24784630" w14:textId="77777777" w:rsidR="00E66817" w:rsidRPr="00E66817" w:rsidRDefault="00C10E76" w:rsidP="00E66817">
      <w:pPr>
        <w:pStyle w:val="Kop5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Datum en handtekening </w:t>
      </w:r>
      <w:r w:rsidR="00E66817" w:rsidRPr="00E66817">
        <w:rPr>
          <w:rFonts w:ascii="Verdana" w:hAnsi="Verdana"/>
          <w:sz w:val="18"/>
          <w:szCs w:val="18"/>
        </w:rPr>
        <w:t>begeleider</w:t>
      </w:r>
    </w:p>
    <w:p w14:paraId="35297349" w14:textId="51D7FEE6" w:rsidR="00E66817" w:rsidRPr="006157CB" w:rsidRDefault="00E433F1" w:rsidP="00E66817">
      <w:pPr>
        <w:rPr>
          <w:rFonts w:ascii="Verdana" w:hAnsi="Verdana"/>
          <w:sz w:val="18"/>
          <w:szCs w:val="18"/>
        </w:rPr>
      </w:pPr>
      <w:r w:rsidRPr="00E66817">
        <w:rPr>
          <w:rFonts w:ascii="Verdana" w:hAnsi="Verdana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189525" wp14:editId="6F7E0D7A">
                <wp:simplePos x="0" y="0"/>
                <wp:positionH relativeFrom="column">
                  <wp:posOffset>1022985</wp:posOffset>
                </wp:positionH>
                <wp:positionV relativeFrom="paragraph">
                  <wp:posOffset>79375</wp:posOffset>
                </wp:positionV>
                <wp:extent cx="4703445" cy="657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6578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E22AB" w14:textId="77777777" w:rsidR="00E66817" w:rsidRDefault="00E66817" w:rsidP="00E66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89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55pt;margin-top:6.25pt;width:370.35pt;height:5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" fillcolor="silver" stroked="f">
                <v:textbox>
                  <w:txbxContent>
                    <w:p w14:paraId="04DE22AB" w14:textId="77777777" w:rsidR="00E66817" w:rsidRDefault="00E66817" w:rsidP="00E66817"/>
                  </w:txbxContent>
                </v:textbox>
              </v:shape>
            </w:pict>
          </mc:Fallback>
        </mc:AlternateContent>
      </w:r>
    </w:p>
    <w:sectPr w:rsidR="00E66817" w:rsidRPr="006157CB" w:rsidSect="009D7578">
      <w:footerReference w:type="default" r:id="rId12"/>
      <w:pgSz w:w="11907" w:h="16840" w:code="9"/>
      <w:pgMar w:top="680" w:right="680" w:bottom="680" w:left="6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CE51" w14:textId="77777777" w:rsidR="00BA0170" w:rsidRDefault="00BA0170">
      <w:r>
        <w:separator/>
      </w:r>
    </w:p>
  </w:endnote>
  <w:endnote w:type="continuationSeparator" w:id="0">
    <w:p w14:paraId="4305D1BC" w14:textId="77777777" w:rsidR="00BA0170" w:rsidRDefault="00BA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0898" w14:textId="77777777" w:rsidR="00890F6D" w:rsidRDefault="00890F6D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C5C">
      <w:rPr>
        <w:noProof/>
      </w:rPr>
      <w:t>1</w:t>
    </w:r>
    <w:r>
      <w:rPr>
        <w:noProof/>
      </w:rPr>
      <w:fldChar w:fldCharType="end"/>
    </w:r>
  </w:p>
  <w:p w14:paraId="5588A155" w14:textId="77777777" w:rsidR="00890F6D" w:rsidRDefault="00890F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7738" w14:textId="77777777" w:rsidR="00BA0170" w:rsidRDefault="00BA0170">
      <w:r>
        <w:separator/>
      </w:r>
    </w:p>
  </w:footnote>
  <w:footnote w:type="continuationSeparator" w:id="0">
    <w:p w14:paraId="105DFF63" w14:textId="77777777" w:rsidR="00BA0170" w:rsidRDefault="00BA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4F45D0"/>
    <w:multiLevelType w:val="hybridMultilevel"/>
    <w:tmpl w:val="C686935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33CB1"/>
    <w:multiLevelType w:val="hybridMultilevel"/>
    <w:tmpl w:val="584A8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C6A98"/>
    <w:multiLevelType w:val="hybridMultilevel"/>
    <w:tmpl w:val="4070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B05F8"/>
    <w:multiLevelType w:val="hybridMultilevel"/>
    <w:tmpl w:val="3DFE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5"/>
    <w:rsid w:val="00015199"/>
    <w:rsid w:val="000154D7"/>
    <w:rsid w:val="000D204D"/>
    <w:rsid w:val="00103C44"/>
    <w:rsid w:val="001100A8"/>
    <w:rsid w:val="0011373A"/>
    <w:rsid w:val="00120641"/>
    <w:rsid w:val="0012753C"/>
    <w:rsid w:val="00176F88"/>
    <w:rsid w:val="001C538C"/>
    <w:rsid w:val="001D3379"/>
    <w:rsid w:val="001D69D5"/>
    <w:rsid w:val="0022767E"/>
    <w:rsid w:val="00266008"/>
    <w:rsid w:val="00266CF6"/>
    <w:rsid w:val="00284A05"/>
    <w:rsid w:val="002E6E90"/>
    <w:rsid w:val="003007DA"/>
    <w:rsid w:val="00345EBD"/>
    <w:rsid w:val="00366AB9"/>
    <w:rsid w:val="00366EC8"/>
    <w:rsid w:val="003B5B92"/>
    <w:rsid w:val="003C2494"/>
    <w:rsid w:val="004267C5"/>
    <w:rsid w:val="00437374"/>
    <w:rsid w:val="00453128"/>
    <w:rsid w:val="00497FDA"/>
    <w:rsid w:val="004A47D5"/>
    <w:rsid w:val="004B2379"/>
    <w:rsid w:val="004B50F7"/>
    <w:rsid w:val="004E2B01"/>
    <w:rsid w:val="005141F3"/>
    <w:rsid w:val="00520D3A"/>
    <w:rsid w:val="0053432E"/>
    <w:rsid w:val="005810C8"/>
    <w:rsid w:val="005852F6"/>
    <w:rsid w:val="00602D69"/>
    <w:rsid w:val="006157CB"/>
    <w:rsid w:val="0064021B"/>
    <w:rsid w:val="00650875"/>
    <w:rsid w:val="00652D0E"/>
    <w:rsid w:val="00682BCC"/>
    <w:rsid w:val="00694B24"/>
    <w:rsid w:val="006C6684"/>
    <w:rsid w:val="007151A1"/>
    <w:rsid w:val="007241F1"/>
    <w:rsid w:val="00730E2C"/>
    <w:rsid w:val="00767165"/>
    <w:rsid w:val="00796046"/>
    <w:rsid w:val="007A6AE4"/>
    <w:rsid w:val="00815F05"/>
    <w:rsid w:val="008235BB"/>
    <w:rsid w:val="00826692"/>
    <w:rsid w:val="00833007"/>
    <w:rsid w:val="008525EE"/>
    <w:rsid w:val="00863FFC"/>
    <w:rsid w:val="00890F6D"/>
    <w:rsid w:val="008B60DA"/>
    <w:rsid w:val="008C2347"/>
    <w:rsid w:val="008D4D89"/>
    <w:rsid w:val="008D7AAE"/>
    <w:rsid w:val="008F7D33"/>
    <w:rsid w:val="00911FBB"/>
    <w:rsid w:val="00925E16"/>
    <w:rsid w:val="00943D6A"/>
    <w:rsid w:val="009D7578"/>
    <w:rsid w:val="00A0055B"/>
    <w:rsid w:val="00A02856"/>
    <w:rsid w:val="00A21E91"/>
    <w:rsid w:val="00A258E6"/>
    <w:rsid w:val="00A30FCC"/>
    <w:rsid w:val="00A64CF2"/>
    <w:rsid w:val="00A73AA0"/>
    <w:rsid w:val="00A77F78"/>
    <w:rsid w:val="00A90DCE"/>
    <w:rsid w:val="00B00F8D"/>
    <w:rsid w:val="00B22860"/>
    <w:rsid w:val="00B260A8"/>
    <w:rsid w:val="00B432B3"/>
    <w:rsid w:val="00B72B86"/>
    <w:rsid w:val="00B75BC3"/>
    <w:rsid w:val="00BA0170"/>
    <w:rsid w:val="00C01BDB"/>
    <w:rsid w:val="00C10E76"/>
    <w:rsid w:val="00C1369A"/>
    <w:rsid w:val="00C70FAB"/>
    <w:rsid w:val="00C7162C"/>
    <w:rsid w:val="00C779A0"/>
    <w:rsid w:val="00C80228"/>
    <w:rsid w:val="00C953C4"/>
    <w:rsid w:val="00C97585"/>
    <w:rsid w:val="00CD435D"/>
    <w:rsid w:val="00D16E3D"/>
    <w:rsid w:val="00D51DE9"/>
    <w:rsid w:val="00D651EC"/>
    <w:rsid w:val="00D86274"/>
    <w:rsid w:val="00DB458F"/>
    <w:rsid w:val="00E04697"/>
    <w:rsid w:val="00E25E3D"/>
    <w:rsid w:val="00E433F1"/>
    <w:rsid w:val="00E479E2"/>
    <w:rsid w:val="00E52C5C"/>
    <w:rsid w:val="00E62092"/>
    <w:rsid w:val="00E66817"/>
    <w:rsid w:val="00E6723E"/>
    <w:rsid w:val="00E724F7"/>
    <w:rsid w:val="00E7667C"/>
    <w:rsid w:val="00EA085F"/>
    <w:rsid w:val="00EA21B1"/>
    <w:rsid w:val="00EA2D63"/>
    <w:rsid w:val="00F020D5"/>
    <w:rsid w:val="00F2255D"/>
    <w:rsid w:val="00F3032C"/>
    <w:rsid w:val="00F33F4A"/>
    <w:rsid w:val="00F37F7A"/>
    <w:rsid w:val="00F6660B"/>
    <w:rsid w:val="00F7284C"/>
    <w:rsid w:val="00F863C1"/>
    <w:rsid w:val="00F87699"/>
    <w:rsid w:val="00F87974"/>
    <w:rsid w:val="00FA3CDD"/>
    <w:rsid w:val="00FB45DA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6BF16"/>
  <w15:chartTrackingRefBased/>
  <w15:docId w15:val="{93CD7B86-C4F6-4628-9605-D2797CCA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1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E668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nhideWhenUsed/>
    <w:qFormat/>
    <w:rsid w:val="00E668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rPr>
      <w:rFonts w:ascii="Verdana" w:hAnsi="Verdana"/>
      <w:sz w:val="16"/>
    </w:rPr>
  </w:style>
  <w:style w:type="table" w:styleId="Tabelraster">
    <w:name w:val="Table Grid"/>
    <w:basedOn w:val="Standaardtabel"/>
    <w:rsid w:val="00A3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77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779A0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652D0E"/>
    <w:pPr>
      <w:ind w:left="720"/>
    </w:pPr>
  </w:style>
  <w:style w:type="character" w:customStyle="1" w:styleId="Kop4Char">
    <w:name w:val="Kop 4 Char"/>
    <w:link w:val="Kop4"/>
    <w:semiHidden/>
    <w:rsid w:val="00E6681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rsid w:val="00E6681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VoettekstChar">
    <w:name w:val="Voettekst Char"/>
    <w:link w:val="Voettekst"/>
    <w:uiPriority w:val="99"/>
    <w:rsid w:val="00890F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uzevakken%20en%20richting\1ste%20Licentie%20Klinische%20Psych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d68b435c-bf03-4a9f-a2c6-114f0387f259">
      <Url xsi:nil="true"/>
      <Description xsi:nil="true"/>
    </url>
    <lcf76f155ced4ddcb4097134ff3c332f xmlns="d68b435c-bf03-4a9f-a2c6-114f0387f259">
      <Terms xmlns="http://schemas.microsoft.com/office/infopath/2007/PartnerControls"/>
    </lcf76f155ced4ddcb4097134ff3c332f>
    <TaxCatchAll xmlns="8c8adc60-86b0-43a1-87c2-57d5cfd034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2869E09190943AEEFF33393492637" ma:contentTypeVersion="17" ma:contentTypeDescription="Een nieuw document maken." ma:contentTypeScope="" ma:versionID="53a51116600d0e6e1131efc051016ace">
  <xsd:schema xmlns:xsd="http://www.w3.org/2001/XMLSchema" xmlns:xs="http://www.w3.org/2001/XMLSchema" xmlns:p="http://schemas.microsoft.com/office/2006/metadata/properties" xmlns:ns2="8c8adc60-86b0-43a1-87c2-57d5cfd03473" xmlns:ns3="d68b435c-bf03-4a9f-a2c6-114f0387f259" targetNamespace="http://schemas.microsoft.com/office/2006/metadata/properties" ma:root="true" ma:fieldsID="21ada4f90f71ece9eb034fdc2d3b311c" ns2:_="" ns3:_="">
    <xsd:import namespace="8c8adc60-86b0-43a1-87c2-57d5cfd03473"/>
    <xsd:import namespace="d68b435c-bf03-4a9f-a2c6-114f0387f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ur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dc60-86b0-43a1-87c2-57d5cfd034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64e8533-a628-498f-a0f4-2b1e96cd6095}" ma:internalName="TaxCatchAll" ma:showField="CatchAllData" ma:web="8c8adc60-86b0-43a1-87c2-57d5cfd03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b435c-bf03-4a9f-a2c6-114f0387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rl" ma:index="1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525B-1D56-4722-9FBB-8471757120BC}">
  <ds:schemaRefs>
    <ds:schemaRef ds:uri="f5f8fd19-ee54-4306-96fe-402144bcf23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830eb44-63b7-42cd-9aa1-ce811071e89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0268FB-E8E0-4C5B-994E-2C3F26193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C79B4-D238-4B8A-8484-B3207CDFA890}"/>
</file>

<file path=customXml/itemProps4.xml><?xml version="1.0" encoding="utf-8"?>
<ds:datastoreItem xmlns:ds="http://schemas.openxmlformats.org/officeDocument/2006/customXml" ds:itemID="{27CE554E-74B1-4470-8FB5-B73020DD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1ste Licentie Klinische Psychologie</Template>
  <TotalTime>0</TotalTime>
  <Pages>3</Pages>
  <Words>496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Vrije Universiteit Brussel</vt:lpstr>
    </vt:vector>
  </TitlesOfParts>
  <Company>vub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Universiteit Brussel</dc:title>
  <dc:subject/>
  <dc:creator>vub</dc:creator>
  <cp:keywords/>
  <dc:description/>
  <cp:lastModifiedBy>Veerle BORGHS</cp:lastModifiedBy>
  <cp:revision>3</cp:revision>
  <cp:lastPrinted>2012-08-30T10:13:00Z</cp:lastPrinted>
  <dcterms:created xsi:type="dcterms:W3CDTF">2022-11-23T12:42:00Z</dcterms:created>
  <dcterms:modified xsi:type="dcterms:W3CDTF">2022-11-23T12:42:00Z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</Properties>
</file>