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CB2C" w14:textId="77777777" w:rsidR="00F43985" w:rsidRPr="00F43985" w:rsidRDefault="00F43985" w:rsidP="5DB17E75">
      <w:pPr>
        <w:ind w:firstLine="720"/>
        <w:jc w:val="left"/>
        <w:rPr>
          <w:rFonts w:ascii="Calibri" w:hAnsi="Calibri"/>
          <w:b/>
          <w:bCs/>
          <w:color w:val="000000" w:themeColor="text1"/>
          <w:sz w:val="48"/>
          <w:szCs w:val="48"/>
        </w:rPr>
      </w:pPr>
      <w:r>
        <w:rPr>
          <w:rFonts w:ascii="Calibri" w:hAnsi="Calibri"/>
          <w:b/>
          <w:noProof/>
          <w:color w:val="FF66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09F82EE" wp14:editId="0DFBA736">
            <wp:simplePos x="0" y="0"/>
            <wp:positionH relativeFrom="page">
              <wp:posOffset>523512</wp:posOffset>
            </wp:positionH>
            <wp:positionV relativeFrom="paragraph">
              <wp:posOffset>0</wp:posOffset>
            </wp:positionV>
            <wp:extent cx="1877060" cy="66167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A9B" w:rsidRPr="5DB17E75">
        <w:rPr>
          <w:rFonts w:ascii="Calibri" w:hAnsi="Calibri"/>
          <w:b/>
          <w:bCs/>
          <w:color w:val="FF6600"/>
          <w:sz w:val="48"/>
          <w:szCs w:val="48"/>
        </w:rPr>
        <w:t>Feedback</w:t>
      </w:r>
      <w:r w:rsidR="00E3525C" w:rsidRPr="5DB17E75">
        <w:rPr>
          <w:rFonts w:ascii="Calibri" w:hAnsi="Calibri"/>
          <w:b/>
          <w:bCs/>
          <w:color w:val="FF6600"/>
          <w:sz w:val="48"/>
          <w:szCs w:val="48"/>
        </w:rPr>
        <w:t xml:space="preserve">formulier </w:t>
      </w:r>
      <w:r w:rsidR="00DB657D" w:rsidRPr="5DB17E75">
        <w:rPr>
          <w:rFonts w:ascii="Calibri" w:hAnsi="Calibri"/>
          <w:b/>
          <w:bCs/>
          <w:color w:val="FF6600"/>
          <w:sz w:val="48"/>
          <w:szCs w:val="48"/>
        </w:rPr>
        <w:t>Stage</w:t>
      </w:r>
      <w:r w:rsidR="00E3525C" w:rsidRPr="5DB17E75">
        <w:rPr>
          <w:rFonts w:ascii="Calibri" w:hAnsi="Calibri"/>
          <w:b/>
          <w:bCs/>
          <w:color w:val="FF6600"/>
          <w:sz w:val="48"/>
          <w:szCs w:val="48"/>
        </w:rPr>
        <w:t xml:space="preserve"> </w:t>
      </w:r>
    </w:p>
    <w:p w14:paraId="68695709" w14:textId="77777777" w:rsidR="00052E1F" w:rsidRDefault="00052E1F" w:rsidP="00893776">
      <w:pPr>
        <w:rPr>
          <w:rFonts w:ascii="Calibri" w:hAnsi="Calibri"/>
          <w:color w:val="000000" w:themeColor="text1"/>
          <w:sz w:val="22"/>
          <w:szCs w:val="22"/>
        </w:rPr>
      </w:pPr>
    </w:p>
    <w:p w14:paraId="2C3CDE5F" w14:textId="77777777" w:rsidR="00052E1F" w:rsidRPr="00052E1F" w:rsidRDefault="00052E1F" w:rsidP="00893776">
      <w:pPr>
        <w:rPr>
          <w:rFonts w:ascii="Calibri" w:hAnsi="Calibri"/>
          <w:bCs/>
          <w:color w:val="FF6600"/>
          <w:sz w:val="21"/>
          <w:szCs w:val="21"/>
        </w:rPr>
      </w:pPr>
    </w:p>
    <w:tbl>
      <w:tblPr>
        <w:tblStyle w:val="Lijsttabel3-Accent5"/>
        <w:tblW w:w="1530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7655"/>
        <w:gridCol w:w="1984"/>
      </w:tblGrid>
      <w:tr w:rsidR="00DD61DB" w:rsidRPr="00844D69" w14:paraId="44BC66A1" w14:textId="77777777" w:rsidTr="0002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2B9DC8" w14:textId="77777777" w:rsidR="00DD61DB" w:rsidRPr="00F43985" w:rsidRDefault="00DD61DB" w:rsidP="00DD61DB">
            <w:pPr>
              <w:jc w:val="left"/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Student(e):</w:t>
            </w: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4250CF22" w14:textId="77777777" w:rsidR="00DD61DB" w:rsidRPr="00F43985" w:rsidRDefault="00F43985" w:rsidP="00DD61D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Klas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71E26" w14:textId="77777777" w:rsidR="00DD61DB" w:rsidRPr="00F43985" w:rsidRDefault="00F43985" w:rsidP="00DD61DB">
            <w:pPr>
              <w:jc w:val="left"/>
              <w:rPr>
                <w:rFonts w:ascii="Calibri" w:hAnsi="Calibri"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Datum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</w:tr>
      <w:tr w:rsidR="00DD61DB" w:rsidRPr="00844D69" w14:paraId="40AACE2A" w14:textId="77777777" w:rsidTr="0002533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5" w:type="dxa"/>
            <w:tcBorders>
              <w:left w:val="none" w:sz="0" w:space="0" w:color="auto"/>
              <w:right w:val="none" w:sz="0" w:space="0" w:color="auto"/>
            </w:tcBorders>
          </w:tcPr>
          <w:p w14:paraId="0ABA0BA1" w14:textId="77777777" w:rsidR="00DD61DB" w:rsidRPr="00F43985" w:rsidRDefault="00DD61DB" w:rsidP="00DD61DB">
            <w:pPr>
              <w:jc w:val="left"/>
              <w:rPr>
                <w:rFonts w:ascii="Calibri" w:hAnsi="Calibri"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School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  <w:tc>
          <w:tcPr>
            <w:tcW w:w="7655" w:type="dxa"/>
          </w:tcPr>
          <w:p w14:paraId="1E5CCA80" w14:textId="77777777" w:rsidR="00DD61DB" w:rsidRPr="00F43985" w:rsidRDefault="00F43985" w:rsidP="00DD61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Vak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8D14E04" w14:textId="77777777" w:rsidR="00DD61DB" w:rsidRPr="00F43985" w:rsidRDefault="00F43985" w:rsidP="00DD61DB">
            <w:pPr>
              <w:jc w:val="left"/>
              <w:rPr>
                <w:rFonts w:ascii="Calibri" w:hAnsi="Calibri"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Les nr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.:</w:t>
            </w:r>
          </w:p>
        </w:tc>
      </w:tr>
      <w:tr w:rsidR="00DD61DB" w:rsidRPr="00844D69" w14:paraId="287680EA" w14:textId="77777777" w:rsidTr="0002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3EB82" w14:textId="77777777" w:rsidR="00DD61DB" w:rsidRPr="00F43985" w:rsidRDefault="00DD61DB" w:rsidP="00DD61DB">
            <w:pPr>
              <w:jc w:val="left"/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Mentor school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</w:tcPr>
          <w:p w14:paraId="585EDAA7" w14:textId="77777777" w:rsidR="00DD61DB" w:rsidRPr="00F43985" w:rsidRDefault="00DD61DB" w:rsidP="00DD61D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Stagebegeleider VUB</w:t>
            </w:r>
            <w:r w:rsidRPr="00F43985">
              <w:rPr>
                <w:rFonts w:ascii="Calibri" w:hAnsi="Calibri"/>
                <w:color w:val="003399"/>
                <w:sz w:val="20"/>
                <w:szCs w:val="20"/>
                <w:lang w:val="nl-BE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71F3F" w14:textId="77777777" w:rsidR="00DD61DB" w:rsidRPr="00F43985" w:rsidRDefault="00DD61DB" w:rsidP="00DD61DB">
            <w:pPr>
              <w:jc w:val="left"/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</w:pPr>
            <w:r w:rsidRPr="00F4398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>Lesbezoek nr.:</w:t>
            </w:r>
          </w:p>
        </w:tc>
      </w:tr>
      <w:tr w:rsidR="00612CA5" w:rsidRPr="00612CA5" w14:paraId="58496A9C" w14:textId="77777777" w:rsidTr="0002533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4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653C605B" w14:textId="77777777" w:rsidR="00DD61DB" w:rsidRPr="00612CA5" w:rsidRDefault="4EAAFF99" w:rsidP="2E3FD99C">
            <w:pPr>
              <w:spacing w:line="259" w:lineRule="auto"/>
              <w:jc w:val="left"/>
              <w:rPr>
                <w:color w:val="003399"/>
              </w:rPr>
            </w:pPr>
            <w:r w:rsidRPr="00612CA5">
              <w:rPr>
                <w:rFonts w:ascii="Calibri" w:hAnsi="Calibri"/>
                <w:b/>
                <w:bCs/>
                <w:color w:val="003399"/>
                <w:sz w:val="20"/>
                <w:szCs w:val="20"/>
                <w:lang w:val="nl-BE"/>
              </w:rPr>
              <w:t xml:space="preserve">Lesonderwerp: </w:t>
            </w:r>
          </w:p>
        </w:tc>
      </w:tr>
    </w:tbl>
    <w:p w14:paraId="138BBD90" w14:textId="77777777" w:rsidR="00DD61DB" w:rsidRPr="00F43985" w:rsidRDefault="00DD61DB" w:rsidP="00FF1FAF">
      <w:pPr>
        <w:rPr>
          <w:rFonts w:ascii="Calibri" w:hAnsi="Calibri"/>
          <w:color w:val="000000" w:themeColor="text1"/>
          <w:sz w:val="21"/>
          <w:szCs w:val="21"/>
          <w:lang w:val="nl-BE"/>
        </w:rPr>
      </w:pPr>
    </w:p>
    <w:p w14:paraId="72F3FD73" w14:textId="77777777" w:rsidR="00052E1F" w:rsidRPr="00F43985" w:rsidRDefault="00052E1F" w:rsidP="00052E1F">
      <w:pPr>
        <w:jc w:val="left"/>
        <w:rPr>
          <w:rFonts w:ascii="Calibri" w:hAnsi="Calibri"/>
          <w:bCs/>
          <w:color w:val="FF6600"/>
          <w:sz w:val="21"/>
          <w:szCs w:val="21"/>
        </w:rPr>
      </w:pPr>
      <w:r w:rsidRPr="00F43985">
        <w:rPr>
          <w:rFonts w:ascii="Calibri" w:hAnsi="Calibri"/>
          <w:b/>
          <w:bCs/>
          <w:color w:val="FF6600"/>
          <w:sz w:val="21"/>
          <w:szCs w:val="21"/>
        </w:rPr>
        <w:t>Door de mentor</w:t>
      </w:r>
      <w:r w:rsidRPr="00F43985">
        <w:rPr>
          <w:rFonts w:ascii="Calibri" w:hAnsi="Calibri"/>
          <w:bCs/>
          <w:color w:val="FF6600"/>
          <w:sz w:val="21"/>
          <w:szCs w:val="21"/>
        </w:rPr>
        <w:t xml:space="preserve"> in te vullen en te bespreken met de student na afloop van elke </w:t>
      </w:r>
      <w:proofErr w:type="spellStart"/>
      <w:r w:rsidRPr="00F43985">
        <w:rPr>
          <w:rFonts w:ascii="Calibri" w:hAnsi="Calibri"/>
          <w:bCs/>
          <w:color w:val="FF6600"/>
          <w:sz w:val="21"/>
          <w:szCs w:val="21"/>
        </w:rPr>
        <w:t>stageles</w:t>
      </w:r>
      <w:proofErr w:type="spellEnd"/>
    </w:p>
    <w:p w14:paraId="154F1134" w14:textId="77777777" w:rsidR="00EA1451" w:rsidRPr="00F43985" w:rsidRDefault="00EA1451" w:rsidP="00DD61DB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  <w:r w:rsidRPr="1F877D83">
        <w:rPr>
          <w:rFonts w:ascii="Calibri" w:hAnsi="Calibri"/>
          <w:b/>
          <w:bCs/>
          <w:i/>
          <w:iCs/>
          <w:color w:val="003399"/>
          <w:sz w:val="21"/>
          <w:szCs w:val="21"/>
        </w:rPr>
        <w:t>Sterk</w:t>
      </w:r>
      <w:r w:rsidR="00A472C4" w:rsidRPr="1F877D83">
        <w:rPr>
          <w:rFonts w:ascii="Calibri" w:hAnsi="Calibri"/>
          <w:b/>
          <w:bCs/>
          <w:i/>
          <w:iCs/>
          <w:color w:val="003399"/>
          <w:sz w:val="21"/>
          <w:szCs w:val="21"/>
        </w:rPr>
        <w:t>e</w:t>
      </w:r>
      <w:r w:rsidRPr="1F877D83">
        <w:rPr>
          <w:rFonts w:ascii="Calibri" w:hAnsi="Calibri"/>
          <w:b/>
          <w:bCs/>
          <w:i/>
          <w:iCs/>
          <w:color w:val="003399"/>
          <w:sz w:val="21"/>
          <w:szCs w:val="21"/>
        </w:rPr>
        <w:t xml:space="preserve"> moment</w:t>
      </w:r>
      <w:r w:rsidR="00A472C4" w:rsidRPr="1F877D83">
        <w:rPr>
          <w:rFonts w:ascii="Calibri" w:hAnsi="Calibri"/>
          <w:b/>
          <w:bCs/>
          <w:i/>
          <w:iCs/>
          <w:color w:val="003399"/>
          <w:sz w:val="21"/>
          <w:szCs w:val="21"/>
        </w:rPr>
        <w:t>en</w:t>
      </w:r>
      <w:r w:rsidRPr="1F877D83">
        <w:rPr>
          <w:rFonts w:ascii="Calibri" w:hAnsi="Calibri"/>
          <w:b/>
          <w:bCs/>
          <w:i/>
          <w:iCs/>
          <w:color w:val="003399"/>
          <w:sz w:val="21"/>
          <w:szCs w:val="21"/>
        </w:rPr>
        <w:t xml:space="preserve"> van de les:</w:t>
      </w:r>
    </w:p>
    <w:p w14:paraId="1553A513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44F091AF" w14:textId="77777777" w:rsidR="00DF2F04" w:rsidRPr="00F43985" w:rsidRDefault="00E3525C" w:rsidP="00B733B7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00F43985">
        <w:rPr>
          <w:rFonts w:ascii="Calibri" w:hAnsi="Calibri"/>
          <w:color w:val="003399"/>
          <w:sz w:val="21"/>
          <w:szCs w:val="21"/>
        </w:rPr>
        <w:t>1.</w:t>
      </w:r>
    </w:p>
    <w:p w14:paraId="5C11C0DD" w14:textId="77777777" w:rsidR="00052E1F" w:rsidRPr="00F43985" w:rsidRDefault="00052E1F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3020B368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718F5D71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2400AEE4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49421773" w14:textId="77777777" w:rsidR="00E3525C" w:rsidRPr="00F43985" w:rsidRDefault="00E3525C" w:rsidP="00B733B7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00F43985">
        <w:rPr>
          <w:rFonts w:ascii="Calibri" w:hAnsi="Calibri"/>
          <w:color w:val="003399"/>
          <w:sz w:val="21"/>
          <w:szCs w:val="21"/>
        </w:rPr>
        <w:t>2.</w:t>
      </w:r>
    </w:p>
    <w:p w14:paraId="078A8094" w14:textId="77777777" w:rsidR="00052E1F" w:rsidRPr="00F43985" w:rsidRDefault="00052E1F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67737386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5323B9A4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1C9599E1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323D034A" w14:textId="77777777" w:rsidR="00E3525C" w:rsidRPr="00F43985" w:rsidRDefault="00E3525C" w:rsidP="00B733B7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00F43985">
        <w:rPr>
          <w:rFonts w:ascii="Calibri" w:hAnsi="Calibri"/>
          <w:color w:val="003399"/>
          <w:sz w:val="21"/>
          <w:szCs w:val="21"/>
        </w:rPr>
        <w:t>3.</w:t>
      </w:r>
    </w:p>
    <w:p w14:paraId="69B3EA59" w14:textId="77777777" w:rsidR="00331FDA" w:rsidRPr="00F43985" w:rsidRDefault="00331FDA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36324893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42170CFD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095A1ABC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60C04316" w14:textId="77777777" w:rsidR="1F877D83" w:rsidRDefault="1F877D83">
      <w:r>
        <w:br w:type="page"/>
      </w:r>
    </w:p>
    <w:p w14:paraId="4ADA83F3" w14:textId="77777777" w:rsidR="00DF2F04" w:rsidRPr="00F43985" w:rsidRDefault="00DF2F04" w:rsidP="00CD484D">
      <w:pPr>
        <w:pStyle w:val="Koptekst"/>
        <w:outlineLvl w:val="0"/>
        <w:rPr>
          <w:rFonts w:ascii="Calibri" w:hAnsi="Calibri"/>
          <w:b/>
          <w:i/>
          <w:iCs/>
          <w:color w:val="000000" w:themeColor="text1"/>
          <w:sz w:val="21"/>
          <w:szCs w:val="21"/>
        </w:rPr>
      </w:pPr>
    </w:p>
    <w:p w14:paraId="3C04DCC4" w14:textId="77777777" w:rsidR="001E5A9B" w:rsidRPr="00F43985" w:rsidRDefault="001E5A9B" w:rsidP="001E5A9B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  <w:r w:rsidRPr="00F43985">
        <w:rPr>
          <w:rFonts w:ascii="Calibri" w:hAnsi="Calibri"/>
          <w:b/>
          <w:bCs/>
          <w:i/>
          <w:iCs/>
          <w:color w:val="003399"/>
          <w:sz w:val="21"/>
          <w:szCs w:val="21"/>
        </w:rPr>
        <w:t>Opvolging van vorige feedback:</w:t>
      </w:r>
    </w:p>
    <w:p w14:paraId="21961CBA" w14:textId="77777777" w:rsidR="001E5A9B" w:rsidRPr="00F43985" w:rsidRDefault="001E5A9B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16D8D707" w14:textId="77777777" w:rsidR="001E5A9B" w:rsidRPr="00F43985" w:rsidRDefault="001E5A9B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17BDD7A6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6906C64E" w14:textId="77777777" w:rsidR="1F877D83" w:rsidRDefault="1F877D83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43F297B8" w14:textId="77777777" w:rsidR="001E5A9B" w:rsidRDefault="001E5A9B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4CB35193" w14:textId="77777777" w:rsidR="00B733B7" w:rsidRPr="00F43985" w:rsidRDefault="00B733B7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164D452E" w14:textId="77777777" w:rsidR="00850600" w:rsidRPr="00F43985" w:rsidRDefault="00850600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  <w:r w:rsidRPr="00F43985">
        <w:rPr>
          <w:rFonts w:ascii="Calibri" w:hAnsi="Calibri"/>
          <w:b/>
          <w:bCs/>
          <w:i/>
          <w:iCs/>
          <w:color w:val="003399"/>
          <w:sz w:val="21"/>
          <w:szCs w:val="21"/>
        </w:rPr>
        <w:t>Aandachtspunt</w:t>
      </w:r>
      <w:r w:rsidR="00DF2F04" w:rsidRPr="00F43985">
        <w:rPr>
          <w:rFonts w:ascii="Calibri" w:hAnsi="Calibri"/>
          <w:b/>
          <w:bCs/>
          <w:i/>
          <w:iCs/>
          <w:color w:val="003399"/>
          <w:sz w:val="21"/>
          <w:szCs w:val="21"/>
        </w:rPr>
        <w:t>(en)</w:t>
      </w:r>
      <w:r w:rsidRPr="00F43985">
        <w:rPr>
          <w:rFonts w:ascii="Calibri" w:hAnsi="Calibri"/>
          <w:b/>
          <w:bCs/>
          <w:i/>
          <w:iCs/>
          <w:color w:val="003399"/>
          <w:sz w:val="21"/>
          <w:szCs w:val="21"/>
        </w:rPr>
        <w:t xml:space="preserve"> naar volgende lessen toe:</w:t>
      </w:r>
    </w:p>
    <w:p w14:paraId="2D63A1D8" w14:textId="77777777" w:rsidR="001E5A9B" w:rsidRPr="00F43985" w:rsidRDefault="001E5A9B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0"/>
          <w:szCs w:val="20"/>
        </w:rPr>
      </w:pPr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>(</w:t>
      </w:r>
      <w:r w:rsidRPr="00F43985">
        <w:rPr>
          <w:rFonts w:ascii="Calibri" w:hAnsi="Calibri"/>
          <w:b/>
          <w:bCs/>
          <w:i/>
          <w:iCs/>
          <w:color w:val="FF6600"/>
          <w:sz w:val="20"/>
          <w:szCs w:val="20"/>
        </w:rPr>
        <w:t>VOORBEREIDING</w:t>
      </w:r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 xml:space="preserve">: </w:t>
      </w:r>
      <w:proofErr w:type="spellStart"/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>vakinhoud</w:t>
      </w:r>
      <w:proofErr w:type="spellEnd"/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 xml:space="preserve"> – leerdoelen – beginsituatie – leermiddelen – instructie – evaluatiecriteria…)</w:t>
      </w:r>
    </w:p>
    <w:p w14:paraId="6244B4C8" w14:textId="77777777" w:rsidR="00DF2F04" w:rsidRPr="00F43985" w:rsidRDefault="001E5A9B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0"/>
          <w:szCs w:val="20"/>
        </w:rPr>
      </w:pPr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>(</w:t>
      </w:r>
      <w:r w:rsidRPr="00F43985">
        <w:rPr>
          <w:rFonts w:ascii="Calibri" w:hAnsi="Calibri"/>
          <w:b/>
          <w:bCs/>
          <w:i/>
          <w:iCs/>
          <w:color w:val="FF6600"/>
          <w:sz w:val="20"/>
          <w:szCs w:val="20"/>
        </w:rPr>
        <w:t>UITVOERING</w:t>
      </w:r>
      <w:r w:rsidRPr="00F43985">
        <w:rPr>
          <w:rFonts w:ascii="Calibri" w:hAnsi="Calibri"/>
          <w:b/>
          <w:bCs/>
          <w:i/>
          <w:iCs/>
          <w:color w:val="003399"/>
          <w:sz w:val="20"/>
          <w:szCs w:val="20"/>
        </w:rPr>
        <w:t>: krachtige leeromgeving – communicatie en instructie – aandacht voor leren leren…)</w:t>
      </w:r>
    </w:p>
    <w:p w14:paraId="00D84A48" w14:textId="77777777" w:rsidR="00DB657D" w:rsidRPr="00F43985" w:rsidRDefault="00DB657D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04A655AC" w14:textId="77777777" w:rsidR="00DB657D" w:rsidRPr="00F43985" w:rsidRDefault="52ABC335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1F877D83">
        <w:rPr>
          <w:rFonts w:ascii="Calibri" w:hAnsi="Calibri"/>
          <w:color w:val="003399"/>
          <w:sz w:val="21"/>
          <w:szCs w:val="21"/>
        </w:rPr>
        <w:t>1.</w:t>
      </w:r>
    </w:p>
    <w:p w14:paraId="7C314CB9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0A59451E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1DBD3AFC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7F8C9A07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4FFDFF7E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5E3F75D7" w14:textId="77777777" w:rsidR="00DB657D" w:rsidRPr="00F43985" w:rsidRDefault="52ABC335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1F877D83">
        <w:rPr>
          <w:rFonts w:ascii="Calibri" w:hAnsi="Calibri"/>
          <w:color w:val="003399"/>
          <w:sz w:val="21"/>
          <w:szCs w:val="21"/>
        </w:rPr>
        <w:t>2.</w:t>
      </w:r>
    </w:p>
    <w:p w14:paraId="4398969E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4FD6F940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0524DB87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72068442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7F0CDD58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</w:p>
    <w:p w14:paraId="2B948576" w14:textId="77777777" w:rsidR="00DB657D" w:rsidRPr="00F43985" w:rsidRDefault="52ABC335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color w:val="003399"/>
          <w:sz w:val="21"/>
          <w:szCs w:val="21"/>
        </w:rPr>
      </w:pPr>
      <w:r w:rsidRPr="1F877D83">
        <w:rPr>
          <w:rFonts w:ascii="Calibri" w:hAnsi="Calibri"/>
          <w:color w:val="003399"/>
          <w:sz w:val="21"/>
          <w:szCs w:val="21"/>
        </w:rPr>
        <w:t>3.</w:t>
      </w:r>
    </w:p>
    <w:p w14:paraId="7BD0C985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13CFE25D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292BC49B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spacing w:line="276" w:lineRule="auto"/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p w14:paraId="0F223857" w14:textId="77777777" w:rsidR="00DB657D" w:rsidRPr="00F43985" w:rsidRDefault="00DB657D" w:rsidP="1F877D83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2ED826C4" w14:textId="77777777" w:rsidR="00DB657D" w:rsidRPr="00F43985" w:rsidRDefault="00DB657D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3553F9C8" w14:textId="77777777" w:rsidR="00F43985" w:rsidRPr="00F43985" w:rsidRDefault="00F43985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71A2398E" w14:textId="77777777" w:rsidR="00DB657D" w:rsidRDefault="00DB657D" w:rsidP="00850600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3399"/>
          <w:sz w:val="21"/>
          <w:szCs w:val="21"/>
        </w:rPr>
      </w:pPr>
    </w:p>
    <w:p w14:paraId="7786FCDC" w14:textId="77777777" w:rsidR="00331FDA" w:rsidRPr="00F43985" w:rsidRDefault="00331FDA" w:rsidP="5DB17E75">
      <w:pPr>
        <w:pStyle w:val="Koptekst"/>
        <w:pBdr>
          <w:top w:val="single" w:sz="4" w:space="1" w:color="FF6600"/>
          <w:left w:val="single" w:sz="4" w:space="0" w:color="FF6600"/>
          <w:bottom w:val="single" w:sz="4" w:space="1" w:color="FF6600"/>
          <w:right w:val="single" w:sz="4" w:space="4" w:color="FF6600"/>
        </w:pBdr>
        <w:outlineLvl w:val="0"/>
        <w:rPr>
          <w:rFonts w:ascii="Calibri" w:hAnsi="Calibri"/>
          <w:b/>
          <w:bCs/>
          <w:i/>
          <w:iCs/>
          <w:color w:val="000000" w:themeColor="text1"/>
          <w:sz w:val="21"/>
          <w:szCs w:val="21"/>
        </w:rPr>
      </w:pPr>
    </w:p>
    <w:sectPr w:rsidR="00331FDA" w:rsidRPr="00F43985" w:rsidSect="00F43985">
      <w:footerReference w:type="even" r:id="rId12"/>
      <w:footerReference w:type="default" r:id="rId13"/>
      <w:pgSz w:w="16840" w:h="11900" w:orient="landscape"/>
      <w:pgMar w:top="588" w:right="822" w:bottom="774" w:left="85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BC5A" w14:textId="77777777" w:rsidR="00FD2B41" w:rsidRDefault="00FD2B41" w:rsidP="00FF1FAF">
      <w:r>
        <w:separator/>
      </w:r>
    </w:p>
  </w:endnote>
  <w:endnote w:type="continuationSeparator" w:id="0">
    <w:p w14:paraId="2A77BA2B" w14:textId="77777777" w:rsidR="00FD2B41" w:rsidRDefault="00FD2B41" w:rsidP="00FF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A6B7" w14:textId="77777777" w:rsidR="00721A27" w:rsidRDefault="00721A27" w:rsidP="00D847C1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1D9C000" w14:textId="77777777" w:rsidR="00721A27" w:rsidRDefault="00721A27" w:rsidP="0055627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646160755"/>
      <w:docPartObj>
        <w:docPartGallery w:val="Page Numbers (Bottom of Page)"/>
        <w:docPartUnique/>
      </w:docPartObj>
    </w:sdtPr>
    <w:sdtEndPr>
      <w:rPr>
        <w:rStyle w:val="Paginanummer"/>
        <w:rFonts w:asciiTheme="minorHAnsi" w:hAnsiTheme="minorHAnsi"/>
        <w:color w:val="FF6600"/>
        <w:sz w:val="16"/>
        <w:szCs w:val="16"/>
      </w:rPr>
    </w:sdtEndPr>
    <w:sdtContent>
      <w:p w14:paraId="21B3B184" w14:textId="77777777" w:rsidR="00D847C1" w:rsidRPr="00D847C1" w:rsidRDefault="00D847C1" w:rsidP="00A97AA4">
        <w:pPr>
          <w:pStyle w:val="Voettekst"/>
          <w:framePr w:wrap="none" w:vAnchor="text" w:hAnchor="margin" w:xAlign="right" w:y="1"/>
          <w:rPr>
            <w:rStyle w:val="Paginanummer"/>
            <w:rFonts w:asciiTheme="minorHAnsi" w:hAnsiTheme="minorHAnsi"/>
            <w:color w:val="FF6600"/>
            <w:sz w:val="16"/>
            <w:szCs w:val="16"/>
          </w:rPr>
        </w:pPr>
        <w:r w:rsidRPr="00D847C1">
          <w:rPr>
            <w:rStyle w:val="Paginanummer"/>
            <w:rFonts w:asciiTheme="minorHAnsi" w:hAnsiTheme="minorHAnsi"/>
            <w:color w:val="FF6600"/>
            <w:sz w:val="16"/>
            <w:szCs w:val="16"/>
          </w:rPr>
          <w:fldChar w:fldCharType="begin"/>
        </w:r>
        <w:r w:rsidRPr="00D847C1">
          <w:rPr>
            <w:rStyle w:val="Paginanummer"/>
            <w:rFonts w:asciiTheme="minorHAnsi" w:hAnsiTheme="minorHAnsi"/>
            <w:color w:val="FF6600"/>
            <w:sz w:val="16"/>
            <w:szCs w:val="16"/>
          </w:rPr>
          <w:instrText xml:space="preserve"> PAGE </w:instrText>
        </w:r>
        <w:r w:rsidRPr="00D847C1">
          <w:rPr>
            <w:rStyle w:val="Paginanummer"/>
            <w:rFonts w:asciiTheme="minorHAnsi" w:hAnsiTheme="minorHAnsi"/>
            <w:color w:val="FF6600"/>
            <w:sz w:val="16"/>
            <w:szCs w:val="16"/>
          </w:rPr>
          <w:fldChar w:fldCharType="separate"/>
        </w:r>
        <w:r w:rsidRPr="00D847C1">
          <w:rPr>
            <w:rStyle w:val="Paginanummer"/>
            <w:rFonts w:asciiTheme="minorHAnsi" w:hAnsiTheme="minorHAnsi"/>
            <w:noProof/>
            <w:color w:val="FF6600"/>
            <w:sz w:val="16"/>
            <w:szCs w:val="16"/>
          </w:rPr>
          <w:t>15</w:t>
        </w:r>
        <w:r w:rsidRPr="00D847C1">
          <w:rPr>
            <w:rStyle w:val="Paginanummer"/>
            <w:rFonts w:asciiTheme="minorHAnsi" w:hAnsiTheme="minorHAnsi"/>
            <w:color w:val="FF6600"/>
            <w:sz w:val="16"/>
            <w:szCs w:val="16"/>
          </w:rPr>
          <w:fldChar w:fldCharType="end"/>
        </w:r>
      </w:p>
    </w:sdtContent>
  </w:sdt>
  <w:p w14:paraId="05ADD76B" w14:textId="77777777" w:rsidR="00721A27" w:rsidRPr="00D847C1" w:rsidRDefault="00721A27" w:rsidP="00D37E30">
    <w:pPr>
      <w:pStyle w:val="Voettekst"/>
      <w:tabs>
        <w:tab w:val="clear" w:pos="4320"/>
        <w:tab w:val="clear" w:pos="8640"/>
        <w:tab w:val="left" w:pos="8041"/>
      </w:tabs>
      <w:ind w:right="360"/>
      <w:rPr>
        <w:rFonts w:asciiTheme="minorHAnsi" w:hAnsiTheme="minorHAnsi"/>
        <w:i/>
        <w:color w:val="FF6600"/>
        <w:sz w:val="16"/>
        <w:szCs w:val="16"/>
      </w:rPr>
    </w:pPr>
    <w:r w:rsidRPr="00D847C1">
      <w:rPr>
        <w:rFonts w:asciiTheme="minorHAnsi" w:hAnsiTheme="minorHAnsi"/>
        <w:i/>
        <w:color w:val="FF66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A308F" w14:textId="77777777" w:rsidR="00FD2B41" w:rsidRDefault="00FD2B41" w:rsidP="00FF1FAF">
      <w:r>
        <w:separator/>
      </w:r>
    </w:p>
  </w:footnote>
  <w:footnote w:type="continuationSeparator" w:id="0">
    <w:p w14:paraId="639FD33C" w14:textId="77777777" w:rsidR="00FD2B41" w:rsidRDefault="00FD2B41" w:rsidP="00FF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704"/>
    <w:multiLevelType w:val="hybridMultilevel"/>
    <w:tmpl w:val="63B6BFF4"/>
    <w:lvl w:ilvl="0" w:tplc="892285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45A"/>
    <w:multiLevelType w:val="hybridMultilevel"/>
    <w:tmpl w:val="2A8A6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0F35"/>
    <w:multiLevelType w:val="hybridMultilevel"/>
    <w:tmpl w:val="175204B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FD277C"/>
    <w:multiLevelType w:val="hybridMultilevel"/>
    <w:tmpl w:val="F3E65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75A"/>
    <w:multiLevelType w:val="hybridMultilevel"/>
    <w:tmpl w:val="8F5089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92AC4"/>
    <w:multiLevelType w:val="hybridMultilevel"/>
    <w:tmpl w:val="CAF016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C0875"/>
    <w:multiLevelType w:val="hybridMultilevel"/>
    <w:tmpl w:val="2AEA97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142C4"/>
    <w:multiLevelType w:val="hybridMultilevel"/>
    <w:tmpl w:val="3596133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6E8B"/>
    <w:multiLevelType w:val="multilevel"/>
    <w:tmpl w:val="37CE44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C73CAE"/>
    <w:multiLevelType w:val="hybridMultilevel"/>
    <w:tmpl w:val="3ECC6A4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63CD"/>
    <w:multiLevelType w:val="hybridMultilevel"/>
    <w:tmpl w:val="FB7EB1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422DF"/>
    <w:multiLevelType w:val="hybridMultilevel"/>
    <w:tmpl w:val="14A44A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40A1A"/>
    <w:multiLevelType w:val="hybridMultilevel"/>
    <w:tmpl w:val="716464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C38EC"/>
    <w:multiLevelType w:val="multilevel"/>
    <w:tmpl w:val="EA3E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7A04D1"/>
    <w:multiLevelType w:val="hybridMultilevel"/>
    <w:tmpl w:val="0E923ABA"/>
    <w:lvl w:ilvl="0" w:tplc="4B4059B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D1DF7"/>
    <w:multiLevelType w:val="hybridMultilevel"/>
    <w:tmpl w:val="BEEAB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36073"/>
    <w:multiLevelType w:val="hybridMultilevel"/>
    <w:tmpl w:val="0F7202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31553"/>
    <w:multiLevelType w:val="hybridMultilevel"/>
    <w:tmpl w:val="7A8CC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571E2"/>
    <w:multiLevelType w:val="hybridMultilevel"/>
    <w:tmpl w:val="6C9E8C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25866CF"/>
    <w:multiLevelType w:val="multilevel"/>
    <w:tmpl w:val="237A7950"/>
    <w:lvl w:ilvl="0">
      <w:start w:val="1"/>
      <w:numFmt w:val="decimal"/>
      <w:pStyle w:val="Kop2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p31"/>
      <w:lvlText w:val="%1.%2."/>
      <w:lvlJc w:val="left"/>
      <w:pPr>
        <w:ind w:left="720" w:hanging="360"/>
      </w:pPr>
    </w:lvl>
    <w:lvl w:ilvl="2">
      <w:start w:val="1"/>
      <w:numFmt w:val="decimal"/>
      <w:pStyle w:val="Kop41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FAC2F04"/>
    <w:multiLevelType w:val="hybridMultilevel"/>
    <w:tmpl w:val="B0EE23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B4799"/>
    <w:multiLevelType w:val="hybridMultilevel"/>
    <w:tmpl w:val="D7A69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E6ACE"/>
    <w:multiLevelType w:val="hybridMultilevel"/>
    <w:tmpl w:val="4E161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85276"/>
    <w:multiLevelType w:val="hybridMultilevel"/>
    <w:tmpl w:val="8CCCF54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57D9"/>
    <w:multiLevelType w:val="hybridMultilevel"/>
    <w:tmpl w:val="EF8ED73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10CF"/>
    <w:multiLevelType w:val="multilevel"/>
    <w:tmpl w:val="BEE4E9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8016A2"/>
    <w:multiLevelType w:val="multilevel"/>
    <w:tmpl w:val="FDF897F0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7" w15:restartNumberingAfterBreak="0">
    <w:nsid w:val="6ABE4CD3"/>
    <w:multiLevelType w:val="hybridMultilevel"/>
    <w:tmpl w:val="A440B4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5142B"/>
    <w:multiLevelType w:val="hybridMultilevel"/>
    <w:tmpl w:val="F984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35A26"/>
    <w:multiLevelType w:val="hybridMultilevel"/>
    <w:tmpl w:val="4AE2447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D7F3C32"/>
    <w:multiLevelType w:val="hybridMultilevel"/>
    <w:tmpl w:val="1B52A0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22E2D"/>
    <w:multiLevelType w:val="hybridMultilevel"/>
    <w:tmpl w:val="63CAC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99615">
    <w:abstractNumId w:val="18"/>
  </w:num>
  <w:num w:numId="2" w16cid:durableId="932785602">
    <w:abstractNumId w:val="14"/>
  </w:num>
  <w:num w:numId="3" w16cid:durableId="2001500396">
    <w:abstractNumId w:val="0"/>
  </w:num>
  <w:num w:numId="4" w16cid:durableId="455877328">
    <w:abstractNumId w:val="2"/>
  </w:num>
  <w:num w:numId="5" w16cid:durableId="2107460940">
    <w:abstractNumId w:val="29"/>
  </w:num>
  <w:num w:numId="6" w16cid:durableId="265581416">
    <w:abstractNumId w:val="23"/>
  </w:num>
  <w:num w:numId="7" w16cid:durableId="849679909">
    <w:abstractNumId w:val="13"/>
  </w:num>
  <w:num w:numId="8" w16cid:durableId="448741087">
    <w:abstractNumId w:val="5"/>
  </w:num>
  <w:num w:numId="9" w16cid:durableId="566645988">
    <w:abstractNumId w:val="4"/>
  </w:num>
  <w:num w:numId="10" w16cid:durableId="39209715">
    <w:abstractNumId w:val="30"/>
  </w:num>
  <w:num w:numId="11" w16cid:durableId="1363549995">
    <w:abstractNumId w:val="17"/>
  </w:num>
  <w:num w:numId="12" w16cid:durableId="1474058471">
    <w:abstractNumId w:val="28"/>
  </w:num>
  <w:num w:numId="13" w16cid:durableId="1310354936">
    <w:abstractNumId w:val="19"/>
  </w:num>
  <w:num w:numId="14" w16cid:durableId="1152024507">
    <w:abstractNumId w:val="12"/>
  </w:num>
  <w:num w:numId="15" w16cid:durableId="1631403044">
    <w:abstractNumId w:val="11"/>
  </w:num>
  <w:num w:numId="16" w16cid:durableId="697852935">
    <w:abstractNumId w:val="10"/>
  </w:num>
  <w:num w:numId="17" w16cid:durableId="1818378031">
    <w:abstractNumId w:val="31"/>
  </w:num>
  <w:num w:numId="18" w16cid:durableId="1081564696">
    <w:abstractNumId w:val="1"/>
  </w:num>
  <w:num w:numId="19" w16cid:durableId="556862607">
    <w:abstractNumId w:val="15"/>
  </w:num>
  <w:num w:numId="20" w16cid:durableId="493224203">
    <w:abstractNumId w:val="22"/>
  </w:num>
  <w:num w:numId="21" w16cid:durableId="1311640984">
    <w:abstractNumId w:val="21"/>
  </w:num>
  <w:num w:numId="22" w16cid:durableId="413552856">
    <w:abstractNumId w:val="9"/>
  </w:num>
  <w:num w:numId="23" w16cid:durableId="604073835">
    <w:abstractNumId w:val="7"/>
  </w:num>
  <w:num w:numId="24" w16cid:durableId="225262456">
    <w:abstractNumId w:val="27"/>
  </w:num>
  <w:num w:numId="25" w16cid:durableId="606544385">
    <w:abstractNumId w:val="6"/>
  </w:num>
  <w:num w:numId="26" w16cid:durableId="676923883">
    <w:abstractNumId w:val="24"/>
  </w:num>
  <w:num w:numId="27" w16cid:durableId="220756390">
    <w:abstractNumId w:val="20"/>
  </w:num>
  <w:num w:numId="28" w16cid:durableId="1422070762">
    <w:abstractNumId w:val="25"/>
  </w:num>
  <w:num w:numId="29" w16cid:durableId="684094733">
    <w:abstractNumId w:val="8"/>
  </w:num>
  <w:num w:numId="30" w16cid:durableId="788086234">
    <w:abstractNumId w:val="26"/>
  </w:num>
  <w:num w:numId="31" w16cid:durableId="1779713427">
    <w:abstractNumId w:val="16"/>
  </w:num>
  <w:num w:numId="32" w16cid:durableId="1472209976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embedSystemFonts/>
  <w:hideSpellingErrors/>
  <w:hideGrammaticalErrors/>
  <w:proofState w:spelling="clean"/>
  <w:attachedTemplate r:id="rId1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34"/>
    <w:rsid w:val="000008D7"/>
    <w:rsid w:val="00004878"/>
    <w:rsid w:val="00005B80"/>
    <w:rsid w:val="00021119"/>
    <w:rsid w:val="0002114E"/>
    <w:rsid w:val="00025334"/>
    <w:rsid w:val="00032AB9"/>
    <w:rsid w:val="00052E1F"/>
    <w:rsid w:val="00071745"/>
    <w:rsid w:val="00083E6A"/>
    <w:rsid w:val="000A5090"/>
    <w:rsid w:val="000A58E0"/>
    <w:rsid w:val="000A5AA3"/>
    <w:rsid w:val="000B2340"/>
    <w:rsid w:val="000B6331"/>
    <w:rsid w:val="000D1F4F"/>
    <w:rsid w:val="000E23BA"/>
    <w:rsid w:val="000F4073"/>
    <w:rsid w:val="00103DA4"/>
    <w:rsid w:val="0010422C"/>
    <w:rsid w:val="0010742F"/>
    <w:rsid w:val="00116A27"/>
    <w:rsid w:val="00167C24"/>
    <w:rsid w:val="00171D8B"/>
    <w:rsid w:val="001770F4"/>
    <w:rsid w:val="001775F7"/>
    <w:rsid w:val="00181434"/>
    <w:rsid w:val="001A7B99"/>
    <w:rsid w:val="001B11C5"/>
    <w:rsid w:val="001B3B96"/>
    <w:rsid w:val="001E07FB"/>
    <w:rsid w:val="001E5A9B"/>
    <w:rsid w:val="001E60FB"/>
    <w:rsid w:val="001F565D"/>
    <w:rsid w:val="00227441"/>
    <w:rsid w:val="002369CE"/>
    <w:rsid w:val="00240B6A"/>
    <w:rsid w:val="00241C10"/>
    <w:rsid w:val="002457D3"/>
    <w:rsid w:val="00246C23"/>
    <w:rsid w:val="00284E18"/>
    <w:rsid w:val="00296125"/>
    <w:rsid w:val="002A4642"/>
    <w:rsid w:val="002A510C"/>
    <w:rsid w:val="002B512C"/>
    <w:rsid w:val="002B5BF9"/>
    <w:rsid w:val="002C4337"/>
    <w:rsid w:val="002C5283"/>
    <w:rsid w:val="002E5EBE"/>
    <w:rsid w:val="00301ECD"/>
    <w:rsid w:val="00302E9F"/>
    <w:rsid w:val="003110A9"/>
    <w:rsid w:val="00331FDA"/>
    <w:rsid w:val="00363C68"/>
    <w:rsid w:val="0039331D"/>
    <w:rsid w:val="003A1E65"/>
    <w:rsid w:val="003B377E"/>
    <w:rsid w:val="003C5D66"/>
    <w:rsid w:val="003C6DC2"/>
    <w:rsid w:val="003E1CAC"/>
    <w:rsid w:val="00404144"/>
    <w:rsid w:val="00441B3B"/>
    <w:rsid w:val="0044546C"/>
    <w:rsid w:val="00490BC8"/>
    <w:rsid w:val="004A0E7E"/>
    <w:rsid w:val="004A7DFE"/>
    <w:rsid w:val="004B191C"/>
    <w:rsid w:val="004C340E"/>
    <w:rsid w:val="004E20B9"/>
    <w:rsid w:val="004F1937"/>
    <w:rsid w:val="004F5873"/>
    <w:rsid w:val="00500709"/>
    <w:rsid w:val="00536888"/>
    <w:rsid w:val="00542308"/>
    <w:rsid w:val="00556276"/>
    <w:rsid w:val="0055708A"/>
    <w:rsid w:val="00590CA2"/>
    <w:rsid w:val="005913D1"/>
    <w:rsid w:val="005B0D78"/>
    <w:rsid w:val="005C3E7B"/>
    <w:rsid w:val="005D0920"/>
    <w:rsid w:val="005E2C9D"/>
    <w:rsid w:val="005E2F27"/>
    <w:rsid w:val="005E4DB3"/>
    <w:rsid w:val="005F12EE"/>
    <w:rsid w:val="005F3E28"/>
    <w:rsid w:val="00607B8D"/>
    <w:rsid w:val="00610575"/>
    <w:rsid w:val="00612CA5"/>
    <w:rsid w:val="0061355A"/>
    <w:rsid w:val="00624082"/>
    <w:rsid w:val="006416DF"/>
    <w:rsid w:val="00641A4D"/>
    <w:rsid w:val="00642595"/>
    <w:rsid w:val="00647378"/>
    <w:rsid w:val="00661875"/>
    <w:rsid w:val="00665536"/>
    <w:rsid w:val="00672A1F"/>
    <w:rsid w:val="00680791"/>
    <w:rsid w:val="006903F7"/>
    <w:rsid w:val="006934DB"/>
    <w:rsid w:val="006A5F95"/>
    <w:rsid w:val="006B150E"/>
    <w:rsid w:val="006C6F36"/>
    <w:rsid w:val="006C7D5A"/>
    <w:rsid w:val="006D2DB1"/>
    <w:rsid w:val="006E1445"/>
    <w:rsid w:val="006F38C6"/>
    <w:rsid w:val="006F5385"/>
    <w:rsid w:val="00706DC6"/>
    <w:rsid w:val="00711838"/>
    <w:rsid w:val="00721A27"/>
    <w:rsid w:val="007253AB"/>
    <w:rsid w:val="00730D5A"/>
    <w:rsid w:val="007525F2"/>
    <w:rsid w:val="00767DDD"/>
    <w:rsid w:val="00772155"/>
    <w:rsid w:val="00777757"/>
    <w:rsid w:val="00785E7A"/>
    <w:rsid w:val="00786BAC"/>
    <w:rsid w:val="00791780"/>
    <w:rsid w:val="007973AC"/>
    <w:rsid w:val="007A6757"/>
    <w:rsid w:val="007B6C3E"/>
    <w:rsid w:val="007C2395"/>
    <w:rsid w:val="007F6FDD"/>
    <w:rsid w:val="00805C5E"/>
    <w:rsid w:val="008227F7"/>
    <w:rsid w:val="00826BF6"/>
    <w:rsid w:val="00844D69"/>
    <w:rsid w:val="00844ED8"/>
    <w:rsid w:val="0084541F"/>
    <w:rsid w:val="00845CE6"/>
    <w:rsid w:val="00847E7D"/>
    <w:rsid w:val="00850600"/>
    <w:rsid w:val="00860CC8"/>
    <w:rsid w:val="008625D7"/>
    <w:rsid w:val="00865423"/>
    <w:rsid w:val="00865B17"/>
    <w:rsid w:val="00886CEC"/>
    <w:rsid w:val="008934AA"/>
    <w:rsid w:val="00893776"/>
    <w:rsid w:val="00894387"/>
    <w:rsid w:val="0089491B"/>
    <w:rsid w:val="008952EB"/>
    <w:rsid w:val="008A0ED4"/>
    <w:rsid w:val="008A140A"/>
    <w:rsid w:val="008A2073"/>
    <w:rsid w:val="008B00AE"/>
    <w:rsid w:val="008B19A2"/>
    <w:rsid w:val="008B443E"/>
    <w:rsid w:val="008E46A2"/>
    <w:rsid w:val="008E6BBD"/>
    <w:rsid w:val="008F234E"/>
    <w:rsid w:val="008F6F44"/>
    <w:rsid w:val="00902658"/>
    <w:rsid w:val="009115AE"/>
    <w:rsid w:val="0092018B"/>
    <w:rsid w:val="00951B25"/>
    <w:rsid w:val="00952777"/>
    <w:rsid w:val="00955E93"/>
    <w:rsid w:val="00980B2B"/>
    <w:rsid w:val="0098345C"/>
    <w:rsid w:val="00987408"/>
    <w:rsid w:val="009878F7"/>
    <w:rsid w:val="00995B15"/>
    <w:rsid w:val="009A4F13"/>
    <w:rsid w:val="009B0526"/>
    <w:rsid w:val="009D7B32"/>
    <w:rsid w:val="009E61B5"/>
    <w:rsid w:val="009F468A"/>
    <w:rsid w:val="009F5EF9"/>
    <w:rsid w:val="00A02FD9"/>
    <w:rsid w:val="00A06DF0"/>
    <w:rsid w:val="00A23156"/>
    <w:rsid w:val="00A27486"/>
    <w:rsid w:val="00A324BA"/>
    <w:rsid w:val="00A472C4"/>
    <w:rsid w:val="00A51246"/>
    <w:rsid w:val="00A60B15"/>
    <w:rsid w:val="00A611E9"/>
    <w:rsid w:val="00A62DCD"/>
    <w:rsid w:val="00A72284"/>
    <w:rsid w:val="00A7746E"/>
    <w:rsid w:val="00A91D11"/>
    <w:rsid w:val="00AB393F"/>
    <w:rsid w:val="00AC34BC"/>
    <w:rsid w:val="00AE458C"/>
    <w:rsid w:val="00AE59A9"/>
    <w:rsid w:val="00AF0A58"/>
    <w:rsid w:val="00AF4EEA"/>
    <w:rsid w:val="00B061E2"/>
    <w:rsid w:val="00B15E1D"/>
    <w:rsid w:val="00B318DB"/>
    <w:rsid w:val="00B47851"/>
    <w:rsid w:val="00B549EE"/>
    <w:rsid w:val="00B72065"/>
    <w:rsid w:val="00B733B7"/>
    <w:rsid w:val="00B74FF5"/>
    <w:rsid w:val="00B85118"/>
    <w:rsid w:val="00B921AB"/>
    <w:rsid w:val="00B93637"/>
    <w:rsid w:val="00B93B74"/>
    <w:rsid w:val="00BA6557"/>
    <w:rsid w:val="00BC1927"/>
    <w:rsid w:val="00BC5634"/>
    <w:rsid w:val="00BE59B1"/>
    <w:rsid w:val="00C0751D"/>
    <w:rsid w:val="00C1289C"/>
    <w:rsid w:val="00C42116"/>
    <w:rsid w:val="00C42727"/>
    <w:rsid w:val="00C66C77"/>
    <w:rsid w:val="00C97A51"/>
    <w:rsid w:val="00CC2937"/>
    <w:rsid w:val="00CC5C31"/>
    <w:rsid w:val="00CD484D"/>
    <w:rsid w:val="00CE4C6F"/>
    <w:rsid w:val="00D10461"/>
    <w:rsid w:val="00D27C6B"/>
    <w:rsid w:val="00D30CEA"/>
    <w:rsid w:val="00D33BFE"/>
    <w:rsid w:val="00D37E30"/>
    <w:rsid w:val="00D4231E"/>
    <w:rsid w:val="00D50CA5"/>
    <w:rsid w:val="00D70100"/>
    <w:rsid w:val="00D82699"/>
    <w:rsid w:val="00D847C1"/>
    <w:rsid w:val="00D877E5"/>
    <w:rsid w:val="00D90118"/>
    <w:rsid w:val="00D9588A"/>
    <w:rsid w:val="00DB657D"/>
    <w:rsid w:val="00DC22C6"/>
    <w:rsid w:val="00DC6682"/>
    <w:rsid w:val="00DD12B9"/>
    <w:rsid w:val="00DD4113"/>
    <w:rsid w:val="00DD61DB"/>
    <w:rsid w:val="00DD7BF9"/>
    <w:rsid w:val="00DE2914"/>
    <w:rsid w:val="00DF2F04"/>
    <w:rsid w:val="00DF40F8"/>
    <w:rsid w:val="00E00646"/>
    <w:rsid w:val="00E0069B"/>
    <w:rsid w:val="00E014C2"/>
    <w:rsid w:val="00E047E8"/>
    <w:rsid w:val="00E07164"/>
    <w:rsid w:val="00E25663"/>
    <w:rsid w:val="00E270B3"/>
    <w:rsid w:val="00E3525C"/>
    <w:rsid w:val="00E514CC"/>
    <w:rsid w:val="00E74729"/>
    <w:rsid w:val="00E75662"/>
    <w:rsid w:val="00E95B21"/>
    <w:rsid w:val="00EA1451"/>
    <w:rsid w:val="00EA4247"/>
    <w:rsid w:val="00EA6FCA"/>
    <w:rsid w:val="00EB58D7"/>
    <w:rsid w:val="00EC56FF"/>
    <w:rsid w:val="00ED045C"/>
    <w:rsid w:val="00F216BE"/>
    <w:rsid w:val="00F24ABE"/>
    <w:rsid w:val="00F3133C"/>
    <w:rsid w:val="00F34AEA"/>
    <w:rsid w:val="00F34CDD"/>
    <w:rsid w:val="00F43985"/>
    <w:rsid w:val="00F43ECE"/>
    <w:rsid w:val="00F53620"/>
    <w:rsid w:val="00F67B2B"/>
    <w:rsid w:val="00F71D54"/>
    <w:rsid w:val="00F75603"/>
    <w:rsid w:val="00F808D5"/>
    <w:rsid w:val="00F847A0"/>
    <w:rsid w:val="00FA46E9"/>
    <w:rsid w:val="00FC0F14"/>
    <w:rsid w:val="00FC6A20"/>
    <w:rsid w:val="00FD2B41"/>
    <w:rsid w:val="00FF1FAF"/>
    <w:rsid w:val="0323CF86"/>
    <w:rsid w:val="06BAFAF2"/>
    <w:rsid w:val="078181A8"/>
    <w:rsid w:val="07F8B9B5"/>
    <w:rsid w:val="08B1BE02"/>
    <w:rsid w:val="1CB5E2CD"/>
    <w:rsid w:val="1F877D83"/>
    <w:rsid w:val="21556602"/>
    <w:rsid w:val="2E3FD99C"/>
    <w:rsid w:val="3781DCCE"/>
    <w:rsid w:val="3A6DB0C0"/>
    <w:rsid w:val="3DDC3376"/>
    <w:rsid w:val="421558FF"/>
    <w:rsid w:val="44794F97"/>
    <w:rsid w:val="48777B16"/>
    <w:rsid w:val="4E0BD236"/>
    <w:rsid w:val="4EAAFF99"/>
    <w:rsid w:val="52ABC335"/>
    <w:rsid w:val="5A79DDB3"/>
    <w:rsid w:val="5DB17E75"/>
    <w:rsid w:val="5E27CD0B"/>
    <w:rsid w:val="6D735C47"/>
    <w:rsid w:val="75117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44543F"/>
  <w14:defaultImageDpi w14:val="0"/>
  <w15:chartTrackingRefBased/>
  <w15:docId w15:val="{D4C1E332-4806-5D40-A665-1E1BD2B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F1FAF"/>
    <w:pPr>
      <w:jc w:val="both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D7BF9"/>
    <w:pPr>
      <w:keepNext/>
      <w:spacing w:line="360" w:lineRule="auto"/>
      <w:outlineLvl w:val="0"/>
    </w:pPr>
    <w:rPr>
      <w:rFonts w:asciiTheme="minorHAnsi" w:hAnsiTheme="minorHAnsi"/>
      <w:b/>
      <w:bCs/>
      <w:color w:val="FF6600"/>
      <w:sz w:val="52"/>
      <w:szCs w:val="52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DD7BF9"/>
    <w:pPr>
      <w:spacing w:line="276" w:lineRule="auto"/>
      <w:outlineLvl w:val="1"/>
    </w:pPr>
    <w:rPr>
      <w:rFonts w:asciiTheme="minorHAnsi" w:hAnsiTheme="minorHAnsi"/>
      <w:color w:val="003399"/>
      <w:sz w:val="40"/>
      <w:szCs w:val="40"/>
      <w:lang w:val="en-US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E95B21"/>
    <w:pPr>
      <w:keepNext/>
      <w:spacing w:line="360" w:lineRule="auto"/>
      <w:outlineLvl w:val="2"/>
    </w:pPr>
    <w:rPr>
      <w:rFonts w:asciiTheme="minorHAnsi" w:hAnsiTheme="minorHAnsi"/>
      <w:color w:val="FF6600"/>
      <w:sz w:val="28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95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sid w:val="00DD7BF9"/>
    <w:rPr>
      <w:rFonts w:asciiTheme="minorHAnsi" w:hAnsiTheme="minorHAnsi"/>
      <w:b/>
      <w:bCs/>
      <w:color w:val="FF6600"/>
      <w:sz w:val="52"/>
      <w:szCs w:val="52"/>
      <w:lang w:val="nl-BE"/>
    </w:rPr>
  </w:style>
  <w:style w:type="character" w:customStyle="1" w:styleId="Kop2Char">
    <w:name w:val="Kop 2 Char"/>
    <w:link w:val="Kop2"/>
    <w:uiPriority w:val="9"/>
    <w:locked/>
    <w:rsid w:val="00DD7BF9"/>
    <w:rPr>
      <w:rFonts w:asciiTheme="minorHAnsi" w:hAnsiTheme="minorHAnsi"/>
      <w:color w:val="003399"/>
      <w:sz w:val="40"/>
      <w:szCs w:val="40"/>
      <w:lang w:val="en-US"/>
    </w:rPr>
  </w:style>
  <w:style w:type="character" w:customStyle="1" w:styleId="Kop3Char">
    <w:name w:val="Kop 3 Char"/>
    <w:link w:val="Kop3"/>
    <w:uiPriority w:val="9"/>
    <w:locked/>
    <w:rsid w:val="00E95B21"/>
    <w:rPr>
      <w:rFonts w:asciiTheme="minorHAnsi" w:hAnsiTheme="minorHAnsi"/>
      <w:color w:val="FF6600"/>
      <w:sz w:val="28"/>
      <w:szCs w:val="24"/>
      <w:lang w:val="nl-BE"/>
    </w:rPr>
  </w:style>
  <w:style w:type="paragraph" w:styleId="Titel">
    <w:name w:val="Title"/>
    <w:basedOn w:val="Standaard"/>
    <w:link w:val="TitelChar"/>
    <w:uiPriority w:val="10"/>
    <w:qFormat/>
    <w:rsid w:val="00FF1FAF"/>
    <w:pPr>
      <w:jc w:val="center"/>
    </w:pPr>
    <w:rPr>
      <w:sz w:val="36"/>
      <w:lang w:val="nl-BE"/>
    </w:rPr>
  </w:style>
  <w:style w:type="character" w:customStyle="1" w:styleId="TitelChar">
    <w:name w:val="Titel Char"/>
    <w:link w:val="Titel"/>
    <w:uiPriority w:val="10"/>
    <w:locked/>
    <w:rsid w:val="00FF1FAF"/>
    <w:rPr>
      <w:rFonts w:eastAsia="Times New Roman"/>
      <w:sz w:val="36"/>
      <w:lang w:val="nl-BE" w:eastAsia="nl-NL"/>
    </w:rPr>
  </w:style>
  <w:style w:type="paragraph" w:styleId="Koptekst">
    <w:name w:val="header"/>
    <w:basedOn w:val="Standaard"/>
    <w:link w:val="KoptekstChar"/>
    <w:rsid w:val="00FF1F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locked/>
    <w:rsid w:val="00FF1FAF"/>
    <w:rPr>
      <w:rFonts w:eastAsia="Times New Roman"/>
      <w:lang w:val="nl-NL" w:eastAsia="nl-NL"/>
    </w:rPr>
  </w:style>
  <w:style w:type="paragraph" w:styleId="Bijschrift">
    <w:name w:val="caption"/>
    <w:basedOn w:val="Standaard"/>
    <w:next w:val="Standaard"/>
    <w:uiPriority w:val="35"/>
    <w:qFormat/>
    <w:rsid w:val="00FF1FAF"/>
    <w:pPr>
      <w:tabs>
        <w:tab w:val="left" w:pos="532"/>
      </w:tabs>
      <w:spacing w:line="360" w:lineRule="auto"/>
      <w:jc w:val="right"/>
    </w:pPr>
    <w:rPr>
      <w:rFonts w:ascii="Times New Roman" w:hAnsi="Times New Roman"/>
      <w:b/>
      <w:sz w:val="44"/>
      <w:szCs w:val="20"/>
      <w:u w:val="single"/>
    </w:rPr>
  </w:style>
  <w:style w:type="paragraph" w:styleId="Voetnoottekst">
    <w:name w:val="footnote text"/>
    <w:basedOn w:val="Standaard"/>
    <w:link w:val="VoetnoottekstChar"/>
    <w:semiHidden/>
    <w:rsid w:val="00FF1FAF"/>
    <w:rPr>
      <w:rFonts w:ascii="Times New Roman" w:hAnsi="Times New Roman"/>
      <w:sz w:val="20"/>
      <w:szCs w:val="20"/>
      <w:lang w:val="en-GB" w:eastAsia="en-US"/>
    </w:rPr>
  </w:style>
  <w:style w:type="character" w:customStyle="1" w:styleId="VoetnoottekstChar">
    <w:name w:val="Voetnoottekst Char"/>
    <w:link w:val="Voetnoottekst"/>
    <w:semiHidden/>
    <w:locked/>
    <w:rsid w:val="00FF1FAF"/>
    <w:rPr>
      <w:rFonts w:ascii="Times New Roman" w:hAnsi="Times New Roman"/>
      <w:sz w:val="20"/>
      <w:lang w:val="en-GB" w:eastAsia="en-US"/>
    </w:rPr>
  </w:style>
  <w:style w:type="character" w:styleId="Voetnootmarkering">
    <w:name w:val="footnote reference"/>
    <w:semiHidden/>
    <w:rsid w:val="00FF1FAF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55627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556276"/>
    <w:rPr>
      <w:rFonts w:eastAsia="Times New Roman"/>
      <w:lang w:val="nl-NL" w:eastAsia="nl-NL"/>
    </w:rPr>
  </w:style>
  <w:style w:type="character" w:styleId="Paginanummer">
    <w:name w:val="page number"/>
    <w:uiPriority w:val="99"/>
    <w:semiHidden/>
    <w:unhideWhenUsed/>
    <w:rsid w:val="00556276"/>
    <w:rPr>
      <w:rFonts w:cs="Times New Roman"/>
    </w:rPr>
  </w:style>
  <w:style w:type="paragraph" w:styleId="Lijstalinea">
    <w:name w:val="List Paragraph"/>
    <w:basedOn w:val="Standaard"/>
    <w:uiPriority w:val="34"/>
    <w:qFormat/>
    <w:rsid w:val="00E07164"/>
    <w:pPr>
      <w:ind w:left="720"/>
      <w:contextualSpacing/>
    </w:pPr>
  </w:style>
  <w:style w:type="table" w:styleId="Tabelraster">
    <w:name w:val="Table Grid"/>
    <w:basedOn w:val="Standaardtabel"/>
    <w:uiPriority w:val="59"/>
    <w:rsid w:val="00A0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1-accent3">
    <w:name w:val="Medium Grid 1 Accent 3"/>
    <w:basedOn w:val="Standaardtabel"/>
    <w:uiPriority w:val="62"/>
    <w:rsid w:val="00826BF6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chtraster-accent3">
    <w:name w:val="Light Grid Accent 3"/>
    <w:basedOn w:val="Standaardtabel"/>
    <w:uiPriority w:val="71"/>
    <w:rsid w:val="00826BF6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Revisie">
    <w:name w:val="Revision"/>
    <w:hidden/>
    <w:uiPriority w:val="71"/>
    <w:rsid w:val="00AE458C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6BAC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BA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BAC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BAC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BAC"/>
    <w:rPr>
      <w:b/>
      <w:bCs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6BAC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BAC"/>
    <w:rPr>
      <w:rFonts w:ascii="Times New Roman" w:hAnsi="Times New Roman"/>
      <w:sz w:val="18"/>
      <w:szCs w:val="18"/>
    </w:rPr>
  </w:style>
  <w:style w:type="table" w:styleId="Onopgemaaktetabel1">
    <w:name w:val="Plain Table 1"/>
    <w:basedOn w:val="Standaardtabel"/>
    <w:uiPriority w:val="41"/>
    <w:rsid w:val="007973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A472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472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472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A472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472C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7kleurrijk-Accent3">
    <w:name w:val="List Table 7 Colorful Accent 3"/>
    <w:basedOn w:val="Standaardtabel"/>
    <w:uiPriority w:val="52"/>
    <w:rsid w:val="00A472C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A472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2-Accent5">
    <w:name w:val="Grid Table 2 Accent 5"/>
    <w:basedOn w:val="Standaardtabel"/>
    <w:uiPriority w:val="47"/>
    <w:rsid w:val="00CD484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3-Accent1">
    <w:name w:val="Grid Table 3 Accent 1"/>
    <w:basedOn w:val="Standaardtabel"/>
    <w:uiPriority w:val="48"/>
    <w:rsid w:val="00CD484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CD484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D48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1">
    <w:name w:val="Grid Table 4 Accent 1"/>
    <w:basedOn w:val="Standaardtabel"/>
    <w:uiPriority w:val="49"/>
    <w:rsid w:val="00CD484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D484D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D484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3-Accent5">
    <w:name w:val="List Table 3 Accent 5"/>
    <w:basedOn w:val="Standaardtabel"/>
    <w:uiPriority w:val="48"/>
    <w:rsid w:val="00844D6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Kop21">
    <w:name w:val="Kop 21"/>
    <w:basedOn w:val="Kop2"/>
    <w:qFormat/>
    <w:rsid w:val="004B191C"/>
    <w:pPr>
      <w:keepNext/>
      <w:keepLines/>
      <w:numPr>
        <w:numId w:val="13"/>
      </w:numPr>
      <w:spacing w:before="200" w:line="240" w:lineRule="auto"/>
      <w:ind w:left="360"/>
    </w:pPr>
    <w:rPr>
      <w:rFonts w:asciiTheme="majorHAnsi" w:eastAsiaTheme="majorEastAsia" w:hAnsiTheme="majorHAnsi" w:cstheme="majorBidi"/>
      <w:b/>
      <w:bCs/>
      <w:i/>
      <w:color w:val="auto"/>
      <w:sz w:val="22"/>
      <w:szCs w:val="22"/>
      <w:lang w:val="nl-NL" w:eastAsia="en-US"/>
    </w:rPr>
  </w:style>
  <w:style w:type="paragraph" w:customStyle="1" w:styleId="Kop31">
    <w:name w:val="Kop 31"/>
    <w:basedOn w:val="Kop21"/>
    <w:qFormat/>
    <w:rsid w:val="004B191C"/>
    <w:pPr>
      <w:numPr>
        <w:ilvl w:val="1"/>
      </w:numPr>
    </w:pPr>
    <w:rPr>
      <w:b w:val="0"/>
    </w:rPr>
  </w:style>
  <w:style w:type="paragraph" w:customStyle="1" w:styleId="Kop41">
    <w:name w:val="Kop 41"/>
    <w:basedOn w:val="Kop31"/>
    <w:qFormat/>
    <w:rsid w:val="004B191C"/>
    <w:pPr>
      <w:numPr>
        <w:ilvl w:val="2"/>
      </w:numPr>
    </w:pPr>
    <w:rPr>
      <w:b/>
      <w:i w:val="0"/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4B191C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4B191C"/>
  </w:style>
  <w:style w:type="character" w:customStyle="1" w:styleId="eop">
    <w:name w:val="eop"/>
    <w:basedOn w:val="Standaardalinea-lettertype"/>
    <w:rsid w:val="004B191C"/>
  </w:style>
  <w:style w:type="paragraph" w:styleId="Kopvaninhoudsopgave">
    <w:name w:val="TOC Heading"/>
    <w:basedOn w:val="Kop1"/>
    <w:next w:val="Standaard"/>
    <w:uiPriority w:val="39"/>
    <w:unhideWhenUsed/>
    <w:qFormat/>
    <w:rsid w:val="00167C2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167C24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67C24"/>
    <w:pPr>
      <w:spacing w:before="120"/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67C24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67C24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167C24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167C24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167C24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167C24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167C24"/>
    <w:pPr>
      <w:ind w:left="1920"/>
      <w:jc w:val="left"/>
    </w:pPr>
    <w:rPr>
      <w:rFonts w:asciiTheme="minorHAnsi" w:hAnsi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167C24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E95B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01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gy/Desktop/Beroepspraktijk_formatief_mentor_FEEDBACKFORMUL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df97c02-3e60-45cc-bdca-11e9dc9a9918" xsi:nil="true"/>
    <lcf76f155ced4ddcb4097134ff3c332f xmlns="6df97c02-3e60-45cc-bdca-11e9dc9a9918">
      <Terms xmlns="http://schemas.microsoft.com/office/infopath/2007/PartnerControls"/>
    </lcf76f155ced4ddcb4097134ff3c332f>
    <TaxCatchAll xmlns="39110269-c61e-4c1f-96e5-44a31b784873" xsi:nil="true"/>
    <Datum xmlns="6df97c02-3e60-45cc-bdca-11e9dc9a9918" xsi:nil="true"/>
    <datum0 xmlns="6df97c02-3e60-45cc-bdca-11e9dc9a9918" xsi:nil="true"/>
    <persoon xmlns="6df97c02-3e60-45cc-bdca-11e9dc9a9918">
      <UserInfo>
        <DisplayName/>
        <AccountId xsi:nil="true"/>
        <AccountType/>
      </UserInfo>
    </perso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ADD31F37AA45806EB75ABC9A8192" ma:contentTypeVersion="27" ma:contentTypeDescription="Een nieuw document maken." ma:contentTypeScope="" ma:versionID="08694c50a72ee9bb01cf08d5ce03548f">
  <xsd:schema xmlns:xsd="http://www.w3.org/2001/XMLSchema" xmlns:xs="http://www.w3.org/2001/XMLSchema" xmlns:p="http://schemas.microsoft.com/office/2006/metadata/properties" xmlns:ns1="http://schemas.microsoft.com/sharepoint/v3" xmlns:ns2="39110269-c61e-4c1f-96e5-44a31b784873" xmlns:ns3="6df97c02-3e60-45cc-bdca-11e9dc9a9918" targetNamespace="http://schemas.microsoft.com/office/2006/metadata/properties" ma:root="true" ma:fieldsID="b86556da33f5f9c3ceb40619d215aa73" ns1:_="" ns2:_="" ns3:_="">
    <xsd:import namespace="http://schemas.microsoft.com/sharepoint/v3"/>
    <xsd:import namespace="39110269-c61e-4c1f-96e5-44a31b784873"/>
    <xsd:import namespace="6df97c02-3e60-45cc-bdca-11e9dc9a9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um" minOccurs="0"/>
                <xsd:element ref="ns3:datum0" minOccurs="0"/>
                <xsd:element ref="ns3:MediaServiceSearchProperties" minOccurs="0"/>
                <xsd:element ref="ns3:perso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0269-c61e-4c1f-96e5-44a31b78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e73c52-eef4-4de8-ac9e-69ab73fad5f1}" ma:internalName="TaxCatchAll" ma:showField="CatchAllData" ma:web="39110269-c61e-4c1f-96e5-44a31b784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7c02-3e60-45cc-bdca-11e9dc9a9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Afmeldingsstatus" ma:internalName="Afmeldings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datum0" ma:index="29" nillable="true" ma:displayName="datum" ma:format="DateOnly" ma:internalName="datum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on" ma:index="31" nillable="true" ma:displayName="persoon" ma:format="Dropdown" ma:list="UserInfo" ma:SharePointGroup="0" ma:internalName="perso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EFA76-8A85-264A-A616-0FA38EA3C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1BCC0-5E30-4CAB-B2D9-EECA2B1B0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7D1F-814B-42FB-98B0-387EB688AC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f97c02-3e60-45cc-bdca-11e9dc9a9918"/>
    <ds:schemaRef ds:uri="39110269-c61e-4c1f-96e5-44a31b784873"/>
  </ds:schemaRefs>
</ds:datastoreItem>
</file>

<file path=customXml/itemProps4.xml><?xml version="1.0" encoding="utf-8"?>
<ds:datastoreItem xmlns:ds="http://schemas.openxmlformats.org/officeDocument/2006/customXml" ds:itemID="{005EACFC-3378-4C6D-87AD-B3E2B7917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10269-c61e-4c1f-96e5-44a31b784873"/>
    <ds:schemaRef ds:uri="6df97c02-3e60-45cc-bdca-11e9dc9a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Beroepspraktijk_formatief_mentor_FEEDBACKFORMULIER.dotx</Template>
  <TotalTime>5</TotalTime>
  <Pages>2</Pages>
  <Words>77</Words>
  <Characters>518</Characters>
  <Application>Microsoft Office Word</Application>
  <DocSecurity>0</DocSecurity>
  <Lines>74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VUB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Maggy BRUSSELMANS</cp:lastModifiedBy>
  <cp:revision>3</cp:revision>
  <cp:lastPrinted>2023-08-31T09:37:00Z</cp:lastPrinted>
  <dcterms:created xsi:type="dcterms:W3CDTF">2025-09-02T13:34:00Z</dcterms:created>
  <dcterms:modified xsi:type="dcterms:W3CDTF">2025-09-02T13:40:00Z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0x010100ABD9ADD31F37AA45806EB75ABC9A8192</vt:lpwstr>
  </property>
  <property fmtid="{D5CDD505-2E9C-101B-9397-08002B2CF9AE}" pid="3" name="MediaServiceImageTags">
    <vt:lpwstr/>
  </property>
</Properties>
</file>